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5F447" w14:textId="77777777" w:rsidR="00F70E2B" w:rsidRPr="003D76B1" w:rsidRDefault="0060327A" w:rsidP="009D41C8">
      <w:pPr>
        <w:tabs>
          <w:tab w:val="left" w:pos="360"/>
          <w:tab w:val="left" w:pos="720"/>
          <w:tab w:val="left" w:pos="1080"/>
          <w:tab w:val="left" w:pos="1440"/>
          <w:tab w:val="left" w:pos="1800"/>
          <w:tab w:val="left" w:pos="2160"/>
          <w:tab w:val="left" w:pos="2520"/>
          <w:tab w:val="left" w:pos="2880"/>
          <w:tab w:val="left" w:pos="3240"/>
          <w:tab w:val="left" w:pos="3600"/>
        </w:tabs>
        <w:jc w:val="center"/>
        <w:rPr>
          <w:b/>
          <w:bCs/>
          <w:sz w:val="52"/>
          <w:szCs w:val="28"/>
        </w:rPr>
      </w:pPr>
      <w:bookmarkStart w:id="0" w:name="_GoBack"/>
      <w:bookmarkEnd w:id="0"/>
      <w:r w:rsidRPr="003D76B1">
        <w:rPr>
          <w:b/>
          <w:bCs/>
          <w:sz w:val="52"/>
          <w:szCs w:val="28"/>
        </w:rPr>
        <w:t xml:space="preserve">God </w:t>
      </w:r>
      <w:r w:rsidRPr="003D76B1">
        <w:rPr>
          <w:b/>
          <w:sz w:val="52"/>
          <w:szCs w:val="28"/>
        </w:rPr>
        <w:t xml:space="preserve">loved us, </w:t>
      </w:r>
      <w:proofErr w:type="gramStart"/>
      <w:r w:rsidRPr="003D76B1">
        <w:rPr>
          <w:b/>
          <w:sz w:val="52"/>
          <w:szCs w:val="28"/>
        </w:rPr>
        <w:t>Even</w:t>
      </w:r>
      <w:proofErr w:type="gramEnd"/>
      <w:r w:rsidRPr="003D76B1">
        <w:rPr>
          <w:b/>
          <w:sz w:val="52"/>
          <w:szCs w:val="28"/>
        </w:rPr>
        <w:t xml:space="preserve"> when we were dead in sins</w:t>
      </w:r>
    </w:p>
    <w:p w14:paraId="150933C5"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p w14:paraId="1D13B64E"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t>Read Ephesians 2:1-10</w:t>
      </w:r>
    </w:p>
    <w:p w14:paraId="1845887C"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t>1 ¶ And you hath he quickened, who were dead in trespasses and sins;</w:t>
      </w:r>
    </w:p>
    <w:p w14:paraId="3E91AEBA"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rsidRPr="005B41C2">
        <w:t>2  Wherein</w:t>
      </w:r>
      <w:proofErr w:type="gramEnd"/>
      <w:r w:rsidRPr="005B41C2">
        <w:t xml:space="preserve"> in time past ye walked according to the course of this world, according to the prince of the power of the air, the spirit that now worketh in the children of disobedience:</w:t>
      </w:r>
    </w:p>
    <w:p w14:paraId="75E8D974"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rsidRPr="005B41C2">
        <w:t>3  Among</w:t>
      </w:r>
      <w:proofErr w:type="gramEnd"/>
      <w:r w:rsidRPr="005B41C2">
        <w:t xml:space="preserve"> whom also we all had our conversation in times past in the lusts of our flesh, fulfilling the desires of the flesh and of the mind; and were by nature the children of wrath, even as others.</w:t>
      </w:r>
    </w:p>
    <w:p w14:paraId="00EB26B7"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rPr>
          <w:u w:val="single"/>
        </w:rPr>
      </w:pPr>
      <w:r w:rsidRPr="005B41C2">
        <w:rPr>
          <w:u w:val="single"/>
        </w:rPr>
        <w:t xml:space="preserve">4 ¶ But God, who is rich in mercy, for </w:t>
      </w:r>
      <w:r w:rsidR="005B41C2" w:rsidRPr="005B41C2">
        <w:rPr>
          <w:b/>
          <w:u w:val="single"/>
        </w:rPr>
        <w:t>H</w:t>
      </w:r>
      <w:r w:rsidRPr="005B41C2">
        <w:rPr>
          <w:b/>
          <w:u w:val="single"/>
        </w:rPr>
        <w:t>is great love</w:t>
      </w:r>
      <w:r w:rsidRPr="005B41C2">
        <w:rPr>
          <w:u w:val="single"/>
        </w:rPr>
        <w:t xml:space="preserve"> wherewith he loved us,</w:t>
      </w:r>
    </w:p>
    <w:p w14:paraId="5838D96D"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rPr>
          <w:u w:val="single"/>
        </w:rPr>
      </w:pPr>
      <w:proofErr w:type="gramStart"/>
      <w:r w:rsidRPr="005B41C2">
        <w:rPr>
          <w:u w:val="single"/>
        </w:rPr>
        <w:t xml:space="preserve">5  </w:t>
      </w:r>
      <w:r w:rsidRPr="005B41C2">
        <w:rPr>
          <w:b/>
          <w:u w:val="single"/>
        </w:rPr>
        <w:t>Even</w:t>
      </w:r>
      <w:proofErr w:type="gramEnd"/>
      <w:r w:rsidRPr="005B41C2">
        <w:rPr>
          <w:b/>
          <w:u w:val="single"/>
        </w:rPr>
        <w:t xml:space="preserve"> when we were dead in sins</w:t>
      </w:r>
      <w:r w:rsidRPr="005B41C2">
        <w:rPr>
          <w:u w:val="single"/>
        </w:rPr>
        <w:t>, hath quickened us together with Christ, (by grace ye are saved;)</w:t>
      </w:r>
    </w:p>
    <w:p w14:paraId="17FA051D"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rsidRPr="005B41C2">
        <w:t>6  And</w:t>
      </w:r>
      <w:proofErr w:type="gramEnd"/>
      <w:r w:rsidRPr="005B41C2">
        <w:t xml:space="preserve"> hath raised us up together, and made us sit together in heavenly places in Christ Jesus:</w:t>
      </w:r>
    </w:p>
    <w:p w14:paraId="6DA2F8A8"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rsidRPr="005B41C2">
        <w:t>7  That</w:t>
      </w:r>
      <w:proofErr w:type="gramEnd"/>
      <w:r w:rsidRPr="005B41C2">
        <w:t xml:space="preserve"> in the ages to come he might shew the exceeding riches of his grace in his kindness toward us through Christ Jesus.</w:t>
      </w:r>
    </w:p>
    <w:p w14:paraId="202A3E0B"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rPr>
          <w:u w:val="single"/>
        </w:rPr>
      </w:pPr>
      <w:proofErr w:type="gramStart"/>
      <w:r w:rsidRPr="005B41C2">
        <w:rPr>
          <w:u w:val="single"/>
        </w:rPr>
        <w:t>8  For</w:t>
      </w:r>
      <w:proofErr w:type="gramEnd"/>
      <w:r w:rsidRPr="005B41C2">
        <w:rPr>
          <w:u w:val="single"/>
        </w:rPr>
        <w:t xml:space="preserve"> by grace are ye saved through faith; and that not of yourselves: it is the gift of God:</w:t>
      </w:r>
    </w:p>
    <w:p w14:paraId="0F9AECF6"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rsidRPr="005B41C2">
        <w:t>9  Not</w:t>
      </w:r>
      <w:proofErr w:type="gramEnd"/>
      <w:r w:rsidRPr="005B41C2">
        <w:t xml:space="preserve"> of works, lest any man should boast.</w:t>
      </w:r>
    </w:p>
    <w:p w14:paraId="45815F5A"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roofErr w:type="gramStart"/>
      <w:r w:rsidRPr="005B41C2">
        <w:t>10  For</w:t>
      </w:r>
      <w:proofErr w:type="gramEnd"/>
      <w:r w:rsidRPr="005B41C2">
        <w:t xml:space="preserve"> we are his workmanship, created in Christ Jesus unto good works, which God hath before ordained that we should walk in them.</w:t>
      </w:r>
    </w:p>
    <w:p w14:paraId="0F33CC33"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p w14:paraId="512D8576"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p w14:paraId="5A65DDE7"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rPr>
          <w:u w:val="single"/>
        </w:rPr>
        <w:t xml:space="preserve">"But God </w:t>
      </w:r>
      <w:proofErr w:type="spellStart"/>
      <w:r w:rsidRPr="005B41C2">
        <w:rPr>
          <w:u w:val="single"/>
        </w:rPr>
        <w:t>commendeth</w:t>
      </w:r>
      <w:proofErr w:type="spellEnd"/>
      <w:r w:rsidRPr="005B41C2">
        <w:rPr>
          <w:u w:val="single"/>
        </w:rPr>
        <w:t xml:space="preserve"> his love toward us, in that, while we were yet sinners, Christ died for us."</w:t>
      </w:r>
      <w:r w:rsidRPr="005B41C2">
        <w:tab/>
      </w:r>
      <w:r w:rsidRPr="005B41C2">
        <w:tab/>
        <w:t xml:space="preserve">Romans 5:8  </w:t>
      </w:r>
    </w:p>
    <w:p w14:paraId="10FEBF30" w14:textId="77777777" w:rsidR="005B41C2" w:rsidRPr="00B240C8" w:rsidRDefault="005B41C2" w:rsidP="005B41C2">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rPr>
          <w:szCs w:val="20"/>
        </w:rPr>
      </w:pPr>
      <w:r w:rsidRPr="00B240C8">
        <w:rPr>
          <w:szCs w:val="20"/>
        </w:rPr>
        <w:t>Illustration:</w:t>
      </w:r>
    </w:p>
    <w:p w14:paraId="17F946DE" w14:textId="77777777" w:rsidR="005B41C2" w:rsidRPr="00B240C8" w:rsidRDefault="005B41C2" w:rsidP="005B41C2">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rPr>
          <w:b/>
          <w:szCs w:val="20"/>
        </w:rPr>
      </w:pPr>
      <w:r w:rsidRPr="00B240C8">
        <w:rPr>
          <w:b/>
          <w:szCs w:val="20"/>
        </w:rPr>
        <w:t>A Father’s Love</w:t>
      </w:r>
    </w:p>
    <w:p w14:paraId="51206F7D" w14:textId="77777777" w:rsidR="005B41C2" w:rsidRPr="00B240C8" w:rsidRDefault="005B41C2" w:rsidP="005B41C2">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rPr>
          <w:szCs w:val="20"/>
        </w:rPr>
      </w:pPr>
      <w:r w:rsidRPr="00B240C8">
        <w:rPr>
          <w:szCs w:val="20"/>
        </w:rPr>
        <w:tab/>
        <w:t>There’s a Spanish story of a father and son who had become estranged. The son ran away, and the father set off to find him. He searched for months to no avail. Finally, in a last desperate effort to find him, the father put an ad in Madrid newspaper. The ad read: “Dear Paco, meet me in front of this newspaper office at noon on Saturday. All is forgiven. I love you. Your Father.”</w:t>
      </w:r>
    </w:p>
    <w:p w14:paraId="6461FB21" w14:textId="77777777" w:rsidR="005B41C2" w:rsidRPr="00B240C8" w:rsidRDefault="005B41C2" w:rsidP="005B41C2">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rPr>
          <w:szCs w:val="20"/>
        </w:rPr>
      </w:pPr>
      <w:r w:rsidRPr="00B240C8">
        <w:rPr>
          <w:szCs w:val="20"/>
        </w:rPr>
        <w:tab/>
        <w:t>On Saturday 800 Paco</w:t>
      </w:r>
      <w:r w:rsidR="003D76B1">
        <w:rPr>
          <w:szCs w:val="20"/>
        </w:rPr>
        <w:t>-</w:t>
      </w:r>
      <w:r w:rsidRPr="00B240C8">
        <w:rPr>
          <w:szCs w:val="20"/>
        </w:rPr>
        <w:t xml:space="preserve">s showed up, looking for forgiveness and love from their fathers. </w:t>
      </w:r>
    </w:p>
    <w:p w14:paraId="1DEC1056" w14:textId="77777777" w:rsidR="005B41C2" w:rsidRPr="00B240C8" w:rsidRDefault="005B41C2" w:rsidP="005B41C2">
      <w:pPr>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Cs w:val="20"/>
        </w:rPr>
      </w:pPr>
      <w:r w:rsidRPr="00B240C8">
        <w:rPr>
          <w:szCs w:val="20"/>
        </w:rPr>
        <w:tab/>
      </w:r>
      <w:r w:rsidRPr="00B240C8">
        <w:rPr>
          <w:szCs w:val="20"/>
        </w:rPr>
        <w:tab/>
      </w:r>
      <w:r w:rsidRPr="00B240C8">
        <w:rPr>
          <w:szCs w:val="20"/>
        </w:rPr>
        <w:tab/>
      </w:r>
      <w:r w:rsidRPr="00B240C8">
        <w:rPr>
          <w:szCs w:val="20"/>
        </w:rPr>
        <w:tab/>
      </w:r>
      <w:r w:rsidRPr="00B240C8">
        <w:rPr>
          <w:szCs w:val="20"/>
        </w:rPr>
        <w:tab/>
        <w:t>Bits &amp; Pieces, October 15, 1992, p. 13</w:t>
      </w:r>
    </w:p>
    <w:p w14:paraId="043B6393" w14:textId="77777777" w:rsidR="005B41C2" w:rsidRDefault="005B41C2">
      <w:pPr>
        <w:tabs>
          <w:tab w:val="left" w:pos="360"/>
          <w:tab w:val="left" w:pos="720"/>
          <w:tab w:val="left" w:pos="1080"/>
          <w:tab w:val="left" w:pos="1440"/>
          <w:tab w:val="left" w:pos="1800"/>
          <w:tab w:val="left" w:pos="2160"/>
          <w:tab w:val="left" w:pos="2520"/>
          <w:tab w:val="left" w:pos="2880"/>
          <w:tab w:val="left" w:pos="3240"/>
          <w:tab w:val="left" w:pos="3600"/>
        </w:tabs>
      </w:pPr>
    </w:p>
    <w:p w14:paraId="7567B7F2" w14:textId="77777777" w:rsidR="005B41C2" w:rsidRDefault="005B41C2">
      <w:pPr>
        <w:tabs>
          <w:tab w:val="left" w:pos="360"/>
          <w:tab w:val="left" w:pos="720"/>
          <w:tab w:val="left" w:pos="1080"/>
          <w:tab w:val="left" w:pos="1440"/>
          <w:tab w:val="left" w:pos="1800"/>
          <w:tab w:val="left" w:pos="2160"/>
          <w:tab w:val="left" w:pos="2520"/>
          <w:tab w:val="left" w:pos="2880"/>
          <w:tab w:val="left" w:pos="3240"/>
          <w:tab w:val="left" w:pos="3600"/>
        </w:tabs>
      </w:pPr>
    </w:p>
    <w:p w14:paraId="2708ABF0"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t xml:space="preserve">John </w:t>
      </w:r>
      <w:proofErr w:type="gramStart"/>
      <w:r w:rsidRPr="005B41C2">
        <w:t>3:16  For</w:t>
      </w:r>
      <w:proofErr w:type="gramEnd"/>
      <w:r w:rsidRPr="005B41C2">
        <w:t xml:space="preserve"> God so loved the world, that he gave his only begotten Son, that whosoever believeth in him should not perish, but have everlasting life.</w:t>
      </w:r>
    </w:p>
    <w:p w14:paraId="12B8D4C1"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p w14:paraId="57C6BD4A"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t xml:space="preserve">John </w:t>
      </w:r>
      <w:proofErr w:type="gramStart"/>
      <w:r w:rsidRPr="005B41C2">
        <w:t>16:27  For</w:t>
      </w:r>
      <w:proofErr w:type="gramEnd"/>
      <w:r w:rsidRPr="005B41C2">
        <w:t xml:space="preserve"> the Father himself loveth you, because ye have loved me, and have believed that I came out from God.</w:t>
      </w:r>
    </w:p>
    <w:p w14:paraId="7E589D2A"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p w14:paraId="289259EE"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t xml:space="preserve">1 John 3:1 ¶ Behold, what manner of love the Father hath bestowed upon us, that we should be called the sons of God: </w:t>
      </w:r>
      <w:proofErr w:type="gramStart"/>
      <w:r w:rsidRPr="005B41C2">
        <w:t>therefore</w:t>
      </w:r>
      <w:proofErr w:type="gramEnd"/>
      <w:r w:rsidRPr="005B41C2">
        <w:t xml:space="preserve"> the world knoweth us not, because it knew him not.</w:t>
      </w:r>
    </w:p>
    <w:p w14:paraId="1190DB1A"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p w14:paraId="7D322D8A"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t xml:space="preserve">1 John </w:t>
      </w:r>
      <w:proofErr w:type="gramStart"/>
      <w:r w:rsidRPr="005B41C2">
        <w:t>4:9  In</w:t>
      </w:r>
      <w:proofErr w:type="gramEnd"/>
      <w:r w:rsidRPr="005B41C2">
        <w:t xml:space="preserve"> this was manifested the love of God toward us, because that God sent his only begotten Son into the world, that we might live through him.</w:t>
      </w:r>
    </w:p>
    <w:p w14:paraId="0909F0B6"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p w14:paraId="5D64270B"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r w:rsidRPr="005B41C2">
        <w:t xml:space="preserve">1 John </w:t>
      </w:r>
      <w:proofErr w:type="gramStart"/>
      <w:r w:rsidRPr="005B41C2">
        <w:t>4:16  And</w:t>
      </w:r>
      <w:proofErr w:type="gramEnd"/>
      <w:r w:rsidRPr="005B41C2">
        <w:t xml:space="preserve"> we have known and believed the love that God hath to us. God is love; and he that dwelleth in love dwelleth in God, and God in him.</w:t>
      </w:r>
    </w:p>
    <w:p w14:paraId="663AC249" w14:textId="77777777" w:rsidR="00F70E2B" w:rsidRPr="005B41C2" w:rsidRDefault="00F70E2B">
      <w:pPr>
        <w:tabs>
          <w:tab w:val="left" w:pos="360"/>
          <w:tab w:val="left" w:pos="720"/>
          <w:tab w:val="left" w:pos="1080"/>
          <w:tab w:val="left" w:pos="1440"/>
          <w:tab w:val="left" w:pos="1800"/>
          <w:tab w:val="left" w:pos="2160"/>
          <w:tab w:val="left" w:pos="2520"/>
          <w:tab w:val="left" w:pos="2880"/>
          <w:tab w:val="left" w:pos="3240"/>
          <w:tab w:val="left" w:pos="3600"/>
        </w:tabs>
      </w:pPr>
    </w:p>
    <w:sectPr w:rsidR="00F70E2B" w:rsidRPr="005B41C2" w:rsidSect="0010382A">
      <w:footerReference w:type="default" r:id="rId7"/>
      <w:pgSz w:w="15840" w:h="12240" w:orient="landscape" w:code="1"/>
      <w:pgMar w:top="1080" w:right="1080" w:bottom="1080" w:left="1080" w:header="720" w:footer="720" w:gutter="0"/>
      <w:cols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F159" w14:textId="77777777" w:rsidR="005057AA" w:rsidRDefault="005057AA">
      <w:r>
        <w:separator/>
      </w:r>
    </w:p>
  </w:endnote>
  <w:endnote w:type="continuationSeparator" w:id="0">
    <w:p w14:paraId="1C28D37E" w14:textId="77777777" w:rsidR="005057AA" w:rsidRDefault="0050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5047" w14:textId="206E5F7E" w:rsidR="00F70E2B" w:rsidRDefault="00F70E2B">
    <w:pPr>
      <w:pStyle w:val="Footer"/>
      <w:tabs>
        <w:tab w:val="center" w:pos="2880"/>
        <w:tab w:val="left" w:pos="4320"/>
      </w:tabs>
      <w:rPr>
        <w:sz w:val="14"/>
      </w:rPr>
    </w:pPr>
    <w:r>
      <w:rPr>
        <w:sz w:val="14"/>
      </w:rPr>
      <w:fldChar w:fldCharType="begin"/>
    </w:r>
    <w:r>
      <w:rPr>
        <w:sz w:val="14"/>
      </w:rPr>
      <w:instrText xml:space="preserve"> FILENAME </w:instrText>
    </w:r>
    <w:r>
      <w:rPr>
        <w:sz w:val="14"/>
      </w:rPr>
      <w:fldChar w:fldCharType="separate"/>
    </w:r>
    <w:r w:rsidR="00483668">
      <w:rPr>
        <w:noProof/>
        <w:sz w:val="14"/>
      </w:rPr>
      <w:t>The Love of God, to us while we were yet sinners 2015-02-26.doc</w:t>
    </w:r>
    <w:r>
      <w:rPr>
        <w:sz w:val="14"/>
      </w:rPr>
      <w:fldChar w:fldCharType="end"/>
    </w:r>
    <w:r>
      <w:rPr>
        <w:sz w:val="14"/>
      </w:rPr>
      <w:tab/>
    </w:r>
    <w:r>
      <w:rPr>
        <w:sz w:val="14"/>
      </w:rPr>
      <w:tab/>
    </w:r>
    <w:r>
      <w:rPr>
        <w:sz w:val="14"/>
      </w:rPr>
      <w:tab/>
    </w:r>
    <w:r>
      <w:rPr>
        <w:sz w:val="14"/>
      </w:rPr>
      <w:tab/>
    </w:r>
    <w:r>
      <w:rPr>
        <w:sz w:val="14"/>
      </w:rPr>
      <w:tab/>
    </w:r>
    <w:r>
      <w:rPr>
        <w:sz w:val="14"/>
      </w:rPr>
      <w:tab/>
    </w:r>
    <w:r>
      <w:rPr>
        <w:sz w:val="14"/>
      </w:rPr>
      <w:tab/>
      <w:t xml:space="preserve">Last printed </w:t>
    </w:r>
    <w:r>
      <w:rPr>
        <w:sz w:val="14"/>
      </w:rPr>
      <w:fldChar w:fldCharType="begin"/>
    </w:r>
    <w:r>
      <w:rPr>
        <w:sz w:val="14"/>
      </w:rPr>
      <w:instrText xml:space="preserve"> PRINTDATE </w:instrText>
    </w:r>
    <w:r>
      <w:rPr>
        <w:sz w:val="14"/>
      </w:rPr>
      <w:fldChar w:fldCharType="separate"/>
    </w:r>
    <w:r w:rsidR="00483668">
      <w:rPr>
        <w:noProof/>
        <w:sz w:val="14"/>
      </w:rPr>
      <w:t>10/13/2018 11:53:00 PM</w:t>
    </w:r>
    <w:r>
      <w:rPr>
        <w:sz w:val="14"/>
      </w:rPr>
      <w:fldChar w:fldCharType="end"/>
    </w:r>
  </w:p>
  <w:p w14:paraId="67D3AB60" w14:textId="77777777" w:rsidR="00F70E2B" w:rsidRDefault="00F70E2B">
    <w:pPr>
      <w:pStyle w:val="Footer"/>
      <w:tabs>
        <w:tab w:val="left" w:pos="4500"/>
        <w:tab w:val="left" w:pos="4680"/>
        <w:tab w:val="left" w:pos="12420"/>
      </w:tabs>
    </w:pP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60327A">
      <w:rPr>
        <w:noProof/>
        <w:sz w:val="14"/>
      </w:rPr>
      <w:t>1</w:t>
    </w:r>
    <w:r>
      <w:rPr>
        <w:sz w:val="14"/>
      </w:rPr>
      <w:fldChar w:fldCharType="end"/>
    </w:r>
    <w:r>
      <w:rPr>
        <w:sz w:val="14"/>
      </w:rPr>
      <w:t xml:space="preserve"> (A)</w:t>
    </w: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60327A">
      <w:rPr>
        <w:noProof/>
        <w:sz w:val="14"/>
      </w:rPr>
      <w:t>1</w:t>
    </w:r>
    <w:r>
      <w:rPr>
        <w:sz w:val="14"/>
      </w:rPr>
      <w:fldChar w:fldCharType="end"/>
    </w:r>
    <w:r>
      <w:rPr>
        <w:sz w:val="14"/>
      </w:rPr>
      <w:t xml:space="preserv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66A53" w14:textId="77777777" w:rsidR="005057AA" w:rsidRDefault="005057AA">
      <w:r>
        <w:separator/>
      </w:r>
    </w:p>
  </w:footnote>
  <w:footnote w:type="continuationSeparator" w:id="0">
    <w:p w14:paraId="5086DC16" w14:textId="77777777" w:rsidR="005057AA" w:rsidRDefault="0050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D4"/>
    <w:rsid w:val="0010382A"/>
    <w:rsid w:val="001A70D4"/>
    <w:rsid w:val="001F3CBA"/>
    <w:rsid w:val="003D76B1"/>
    <w:rsid w:val="00483668"/>
    <w:rsid w:val="005057AA"/>
    <w:rsid w:val="005B41C2"/>
    <w:rsid w:val="0060327A"/>
    <w:rsid w:val="008824A2"/>
    <w:rsid w:val="009D41C8"/>
    <w:rsid w:val="00B240C8"/>
    <w:rsid w:val="00EA3AE7"/>
    <w:rsid w:val="00F7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51B72"/>
  <w15:chartTrackingRefBased/>
  <w15:docId w15:val="{9863F96C-4E40-42A7-B4F3-92576FD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41C2"/>
    <w:rPr>
      <w:rFonts w:ascii="Segoe UI" w:hAnsi="Segoe UI" w:cs="Segoe UI"/>
      <w:sz w:val="18"/>
      <w:szCs w:val="18"/>
    </w:rPr>
  </w:style>
  <w:style w:type="character" w:customStyle="1" w:styleId="BalloonTextChar">
    <w:name w:val="Balloon Text Char"/>
    <w:link w:val="BalloonText"/>
    <w:uiPriority w:val="99"/>
    <w:semiHidden/>
    <w:rsid w:val="005B4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20Column%20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DA4BD-C266-41EF-B2E4-A5DF9CFF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Column Sermon.dot</Template>
  <TotalTime>22</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Rodney Keister</dc:creator>
  <cp:keywords/>
  <dc:description/>
  <cp:lastModifiedBy>Rodney Keister</cp:lastModifiedBy>
  <cp:revision>3</cp:revision>
  <cp:lastPrinted>2018-10-14T03:53:00Z</cp:lastPrinted>
  <dcterms:created xsi:type="dcterms:W3CDTF">2018-10-14T03:56:00Z</dcterms:created>
  <dcterms:modified xsi:type="dcterms:W3CDTF">2018-10-14T04:17:00Z</dcterms:modified>
</cp:coreProperties>
</file>