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AD" w:rsidRPr="00FE1C52" w:rsidRDefault="00832B52" w:rsidP="00FE1C52">
      <w:pPr>
        <w:tabs>
          <w:tab w:val="left" w:pos="360"/>
          <w:tab w:val="left" w:pos="720"/>
          <w:tab w:val="left" w:pos="1080"/>
          <w:tab w:val="left" w:pos="1440"/>
          <w:tab w:val="left" w:pos="1800"/>
          <w:tab w:val="left" w:pos="2160"/>
          <w:tab w:val="left" w:pos="2520"/>
          <w:tab w:val="left" w:pos="2880"/>
          <w:tab w:val="left" w:pos="3240"/>
          <w:tab w:val="left" w:pos="3600"/>
        </w:tabs>
        <w:jc w:val="center"/>
        <w:rPr>
          <w:b/>
          <w:sz w:val="40"/>
          <w:szCs w:val="40"/>
        </w:rPr>
      </w:pPr>
      <w:r w:rsidRPr="00FE1C52">
        <w:rPr>
          <w:b/>
          <w:sz w:val="40"/>
          <w:szCs w:val="40"/>
        </w:rPr>
        <w:t>Reach</w:t>
      </w:r>
      <w:r w:rsidR="00FE1C52" w:rsidRPr="00FE1C52">
        <w:rPr>
          <w:b/>
          <w:sz w:val="40"/>
          <w:szCs w:val="40"/>
        </w:rPr>
        <w:t xml:space="preserve">ing </w:t>
      </w:r>
      <w:r w:rsidRPr="00FE1C52">
        <w:rPr>
          <w:b/>
          <w:sz w:val="40"/>
          <w:szCs w:val="40"/>
        </w:rPr>
        <w:t>the Lost</w:t>
      </w:r>
      <w:r w:rsidR="00FE1C52" w:rsidRPr="00FE1C52">
        <w:rPr>
          <w:b/>
          <w:sz w:val="40"/>
          <w:szCs w:val="40"/>
        </w:rPr>
        <w:t xml:space="preserve"> and O</w:t>
      </w:r>
      <w:r w:rsidRPr="00FE1C52">
        <w:rPr>
          <w:b/>
          <w:sz w:val="40"/>
          <w:szCs w:val="40"/>
        </w:rPr>
        <w:t>ver</w:t>
      </w:r>
      <w:r w:rsidR="00FE1C52" w:rsidRPr="00FE1C52">
        <w:rPr>
          <w:b/>
          <w:sz w:val="40"/>
          <w:szCs w:val="40"/>
        </w:rPr>
        <w:t>c</w:t>
      </w:r>
      <w:r w:rsidRPr="00FE1C52">
        <w:rPr>
          <w:b/>
          <w:sz w:val="40"/>
          <w:szCs w:val="40"/>
        </w:rPr>
        <w:t>om</w:t>
      </w:r>
      <w:r w:rsidR="00FE1C52" w:rsidRPr="00FE1C52">
        <w:rPr>
          <w:b/>
          <w:sz w:val="40"/>
          <w:szCs w:val="40"/>
        </w:rPr>
        <w:t>ing</w:t>
      </w:r>
      <w:r w:rsidRPr="00FE1C52">
        <w:rPr>
          <w:b/>
          <w:sz w:val="40"/>
          <w:szCs w:val="40"/>
        </w:rPr>
        <w:t xml:space="preserve"> fear!</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2 Timothy 1:</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6 ¶ Wherefore </w:t>
      </w:r>
      <w:r w:rsidRPr="009241AD">
        <w:rPr>
          <w:b/>
        </w:rPr>
        <w:t xml:space="preserve">I put thee in remembrance that thou stir up the </w:t>
      </w:r>
      <w:r w:rsidRPr="009241AD">
        <w:rPr>
          <w:b/>
          <w:u w:val="single"/>
        </w:rPr>
        <w:t>gift of God,</w:t>
      </w:r>
      <w:r>
        <w:t xml:space="preserve"> which is in thee by the putting on of my hands.</w:t>
      </w:r>
    </w:p>
    <w:p w:rsidR="009241AD" w:rsidRP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t xml:space="preserve">7  For God hath not given us the </w:t>
      </w:r>
      <w:r w:rsidRPr="009241AD">
        <w:rPr>
          <w:b/>
        </w:rPr>
        <w:t>spirit of fear</w:t>
      </w:r>
      <w:r>
        <w:t xml:space="preserve">; </w:t>
      </w:r>
      <w:r w:rsidRPr="009241AD">
        <w:rPr>
          <w:b/>
        </w:rPr>
        <w:t>but of power, and of love, and of a sound mind.</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8  </w:t>
      </w:r>
      <w:r w:rsidRPr="009241AD">
        <w:rPr>
          <w:b/>
        </w:rPr>
        <w:t>Be not thou therefore ashamed of the testimony of our Lord,</w:t>
      </w:r>
      <w:r>
        <w:t xml:space="preserve"> nor of me his prisoner: but </w:t>
      </w:r>
      <w:r w:rsidRPr="009E6A37">
        <w:rPr>
          <w:u w:val="single"/>
        </w:rPr>
        <w:t>be thou partaker of the afflictions of the gospel</w:t>
      </w:r>
      <w:r>
        <w:t xml:space="preserve"> </w:t>
      </w:r>
      <w:r w:rsidRPr="009241AD">
        <w:rPr>
          <w:b/>
        </w:rPr>
        <w:t>according to the power of God;</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9  Who hath saved us, and called us with an holy calling, not according to our works, but according to his own purpose and grace, which was given us in Christ Jesus before the world began,</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10  But is now made manifest by the appearing of our Saviour Jesus Christ, who hath abolished death, and hath brought life and immortality to light through the gospel:</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11  Whereunto I am appointed a preacher, and an apostle, and a teacher of the Gentiles.</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12  For the which cause I also suffer these things: nevertheless I am not ashamed: for I know whom I have believed, and am persuaded that he is able to keep that which I have committed unto him against that day.</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13  Hold fast the form of sound words, which thou hast heard of me, in faith and love which is in Christ Jesus.</w:t>
      </w:r>
    </w:p>
    <w:p w:rsidR="00045B9B"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14  That good thing which was committed unto thee keep by the </w:t>
      </w:r>
      <w:r w:rsidR="00045B9B">
        <w:t>Holy Ghost which dwelleth in us.</w:t>
      </w:r>
    </w:p>
    <w:p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32B52" w:rsidRP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b/>
          <w:i/>
        </w:rPr>
      </w:pPr>
      <w:r>
        <w:rPr>
          <w:b/>
          <w:i/>
        </w:rPr>
        <w:t>Illustration….</w:t>
      </w:r>
      <w:r w:rsidRPr="00832B52">
        <w:rPr>
          <w:b/>
          <w:i/>
        </w:rPr>
        <w:t xml:space="preserve"> </w:t>
      </w:r>
    </w:p>
    <w:p w:rsid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i/>
          <w:color w:val="000080"/>
        </w:rPr>
      </w:pPr>
      <w:r w:rsidRPr="006158D5">
        <w:rPr>
          <w:i/>
          <w:color w:val="000080"/>
        </w:rPr>
        <w:t xml:space="preserve">of the Mormon’s and Jehovah Witness’s knocking on doors  </w:t>
      </w:r>
    </w:p>
    <w:p w:rsidR="006158D5" w:rsidRDefault="006158D5" w:rsidP="00045B9B">
      <w:pPr>
        <w:tabs>
          <w:tab w:val="left" w:pos="360"/>
          <w:tab w:val="left" w:pos="720"/>
          <w:tab w:val="left" w:pos="1080"/>
          <w:tab w:val="left" w:pos="1440"/>
          <w:tab w:val="left" w:pos="1800"/>
          <w:tab w:val="left" w:pos="2160"/>
          <w:tab w:val="left" w:pos="2520"/>
          <w:tab w:val="left" w:pos="2880"/>
          <w:tab w:val="left" w:pos="3240"/>
          <w:tab w:val="left" w:pos="3600"/>
        </w:tabs>
        <w:rPr>
          <w:i/>
          <w:color w:val="000080"/>
        </w:rPr>
      </w:pPr>
    </w:p>
    <w:p w:rsidR="00832B52" w:rsidRP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b/>
          <w:i/>
        </w:rPr>
      </w:pPr>
      <w:r w:rsidRPr="00832B52">
        <w:rPr>
          <w:b/>
          <w:i/>
        </w:rPr>
        <w:t>Illustration….</w:t>
      </w:r>
    </w:p>
    <w:p w:rsidR="00832B52" w:rsidRPr="006158D5"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6158D5">
        <w:rPr>
          <w:color w:val="000080"/>
        </w:rPr>
        <w:t>One time I received a call from a backslidden holiness lady who found a tract in a post office of mine.  She said when she called that should could not believe that she found a holiness gospel tract in public.</w:t>
      </w:r>
    </w:p>
    <w:p w:rsidR="00832B52" w:rsidRPr="006158D5"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p>
    <w:p w:rsidR="00832B52" w:rsidRPr="006158D5"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6158D5">
        <w:rPr>
          <w:color w:val="000080"/>
        </w:rPr>
        <w:t>Why was she surprised?</w:t>
      </w:r>
    </w:p>
    <w:p w:rsid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32B52" w:rsidRP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b/>
          <w:i/>
        </w:rPr>
      </w:pPr>
      <w:r w:rsidRPr="00832B52">
        <w:rPr>
          <w:b/>
          <w:i/>
        </w:rPr>
        <w:t>Illustration…</w:t>
      </w:r>
      <w:r w:rsidR="006158D5">
        <w:rPr>
          <w:b/>
          <w:i/>
        </w:rPr>
        <w:t>Gerald</w:t>
      </w:r>
      <w:r w:rsidR="008278D7">
        <w:rPr>
          <w:b/>
          <w:i/>
        </w:rPr>
        <w:t xml:space="preserve"> Kinsman</w:t>
      </w:r>
    </w:p>
    <w:p w:rsidR="00832B52" w:rsidRPr="006158D5" w:rsidRDefault="009E6A37" w:rsidP="00045B9B">
      <w:pPr>
        <w:tabs>
          <w:tab w:val="left" w:pos="360"/>
          <w:tab w:val="left" w:pos="720"/>
          <w:tab w:val="left" w:pos="1080"/>
          <w:tab w:val="left" w:pos="1440"/>
          <w:tab w:val="left" w:pos="1800"/>
          <w:tab w:val="left" w:pos="2160"/>
          <w:tab w:val="left" w:pos="2520"/>
          <w:tab w:val="left" w:pos="2880"/>
          <w:tab w:val="left" w:pos="3240"/>
          <w:tab w:val="left" w:pos="3600"/>
        </w:tabs>
        <w:rPr>
          <w:b/>
          <w:color w:val="000080"/>
        </w:rPr>
      </w:pPr>
      <w:r>
        <w:rPr>
          <w:color w:val="000080"/>
        </w:rPr>
        <w:tab/>
        <w:t>W</w:t>
      </w:r>
      <w:r w:rsidR="00832B52" w:rsidRPr="006158D5">
        <w:rPr>
          <w:color w:val="000080"/>
        </w:rPr>
        <w:t>en</w:t>
      </w:r>
      <w:r>
        <w:rPr>
          <w:color w:val="000080"/>
        </w:rPr>
        <w:t>t</w:t>
      </w:r>
      <w:r w:rsidR="00832B52" w:rsidRPr="006158D5">
        <w:rPr>
          <w:color w:val="000080"/>
        </w:rPr>
        <w:t xml:space="preserve"> to see a man who was dying in the nursing home, </w:t>
      </w:r>
      <w:r>
        <w:rPr>
          <w:color w:val="000080"/>
        </w:rPr>
        <w:t xml:space="preserve">he </w:t>
      </w:r>
      <w:r w:rsidR="00832B52" w:rsidRPr="006158D5">
        <w:rPr>
          <w:color w:val="000080"/>
        </w:rPr>
        <w:t>was in terrible pain</w:t>
      </w:r>
      <w:r w:rsidR="00832B52" w:rsidRPr="006158D5">
        <w:rPr>
          <w:b/>
          <w:color w:val="000080"/>
        </w:rPr>
        <w:t xml:space="preserve">.  I gave him the basic gospel message and talked about victory </w:t>
      </w:r>
      <w:r>
        <w:rPr>
          <w:b/>
          <w:color w:val="000080"/>
        </w:rPr>
        <w:t>over</w:t>
      </w:r>
      <w:r w:rsidR="00832B52" w:rsidRPr="006158D5">
        <w:rPr>
          <w:b/>
          <w:color w:val="000080"/>
        </w:rPr>
        <w:t xml:space="preserve"> sin.  The man wept his way to Jesus.</w:t>
      </w:r>
    </w:p>
    <w:p w:rsidR="00832B52" w:rsidRPr="006158D5"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6158D5">
        <w:rPr>
          <w:color w:val="000080"/>
        </w:rPr>
        <w:tab/>
        <w:t xml:space="preserve">The professing Christian wife who ask that I come said </w:t>
      </w:r>
      <w:r w:rsidRPr="006158D5">
        <w:rPr>
          <w:b/>
          <w:color w:val="000080"/>
        </w:rPr>
        <w:t>she never seen anything like this before</w:t>
      </w:r>
      <w:r w:rsidRPr="006158D5">
        <w:rPr>
          <w:color w:val="000080"/>
        </w:rPr>
        <w:t>.  But my pastors have been in to talk with him many times and she never seen anything like this before.</w:t>
      </w:r>
    </w:p>
    <w:p w:rsid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32B52" w:rsidRP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rPr>
          <w:b/>
          <w:i/>
        </w:rPr>
      </w:pPr>
      <w:r w:rsidRPr="00832B52">
        <w:rPr>
          <w:b/>
          <w:i/>
        </w:rPr>
        <w:t>Illustration….</w:t>
      </w:r>
    </w:p>
    <w:p w:rsidR="00832B52" w:rsidRPr="006158D5" w:rsidRDefault="009E6A37"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Pr>
          <w:color w:val="000080"/>
        </w:rPr>
        <w:tab/>
      </w:r>
      <w:r w:rsidR="00832B52" w:rsidRPr="006158D5">
        <w:rPr>
          <w:color w:val="000080"/>
        </w:rPr>
        <w:t>Once upon a time God gave the message o</w:t>
      </w:r>
      <w:r>
        <w:rPr>
          <w:color w:val="000080"/>
        </w:rPr>
        <w:t xml:space="preserve">f full and true salvation to a </w:t>
      </w:r>
      <w:r w:rsidR="00832B52" w:rsidRPr="006158D5">
        <w:rPr>
          <w:color w:val="000080"/>
        </w:rPr>
        <w:t xml:space="preserve">holy living, holy Ghost filled people but after some length of time they became closed in and </w:t>
      </w:r>
      <w:r>
        <w:rPr>
          <w:color w:val="000080"/>
        </w:rPr>
        <w:t xml:space="preserve">no longer </w:t>
      </w:r>
      <w:r w:rsidR="00832B52" w:rsidRPr="006158D5">
        <w:rPr>
          <w:color w:val="000080"/>
        </w:rPr>
        <w:t xml:space="preserve">reaching out </w:t>
      </w:r>
      <w:r>
        <w:rPr>
          <w:color w:val="000080"/>
        </w:rPr>
        <w:t>side their church doors to redeem the</w:t>
      </w:r>
      <w:r w:rsidR="00832B52" w:rsidRPr="006158D5">
        <w:rPr>
          <w:color w:val="000080"/>
        </w:rPr>
        <w:t xml:space="preserve"> Lost</w:t>
      </w:r>
      <w:r>
        <w:rPr>
          <w:color w:val="000080"/>
        </w:rPr>
        <w:t>. In time the spiritual fervor</w:t>
      </w:r>
      <w:r w:rsidR="00832B52" w:rsidRPr="006158D5">
        <w:rPr>
          <w:color w:val="000080"/>
        </w:rPr>
        <w:t xml:space="preserve"> fizzled out to where the </w:t>
      </w:r>
      <w:r>
        <w:rPr>
          <w:color w:val="000080"/>
        </w:rPr>
        <w:t>people</w:t>
      </w:r>
      <w:r w:rsidR="00832B52" w:rsidRPr="006158D5">
        <w:rPr>
          <w:color w:val="000080"/>
        </w:rPr>
        <w:t xml:space="preserve"> became weak an</w:t>
      </w:r>
      <w:r>
        <w:rPr>
          <w:color w:val="000080"/>
        </w:rPr>
        <w:t>d</w:t>
      </w:r>
      <w:r w:rsidR="00832B52" w:rsidRPr="006158D5">
        <w:rPr>
          <w:color w:val="000080"/>
        </w:rPr>
        <w:t xml:space="preserve"> small in number</w:t>
      </w:r>
      <w:r w:rsidR="009F09AB" w:rsidRPr="006158D5">
        <w:rPr>
          <w:color w:val="000080"/>
        </w:rPr>
        <w:t>.</w:t>
      </w:r>
    </w:p>
    <w:p w:rsidR="009F09AB" w:rsidRPr="006158D5" w:rsidRDefault="009E6A37"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Pr>
          <w:color w:val="000080"/>
        </w:rPr>
        <w:tab/>
        <w:t>Is this where you live? Are you on fire for the Lost. Are you willing to sacrifice you time and energy to reach the Lost?</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There are many examples of Churches that have been on fire at one time and now are growing weak and small.</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ab/>
        <w:t>AND I AM NOT SAYING THAT CHRUCHES THAT ARE SMALL ARE WEAK AND HAVE LOST THE FIRE.  But am saying that there are some that have lost the fire and are growing w</w:t>
      </w:r>
      <w:r w:rsidR="009E6A37">
        <w:t>eak and some even have closed</w:t>
      </w:r>
      <w:r>
        <w:t>.</w:t>
      </w:r>
    </w:p>
    <w:p w:rsidR="009F09AB" w:rsidRPr="00832B52"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lastRenderedPageBreak/>
        <w:t>What’s wrong????</w:t>
      </w:r>
    </w:p>
    <w:p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r>
        <w:t>What’s wrong in the church today?</w:t>
      </w:r>
    </w:p>
    <w:p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r>
        <w:t>Why are so may so small</w:t>
      </w:r>
      <w:r w:rsidR="00832B52">
        <w:t xml:space="preserve"> and g</w:t>
      </w:r>
      <w:r w:rsidR="009E6A37">
        <w:t>etting</w:t>
      </w:r>
      <w:r w:rsidR="00832B52">
        <w:t xml:space="preserve"> smaller?</w:t>
      </w:r>
    </w:p>
    <w:p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r>
        <w:t>Why are we loosing our children?</w:t>
      </w:r>
    </w:p>
    <w:p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Why don’t </w:t>
      </w:r>
      <w:r w:rsidR="0061584E">
        <w:t>Christians Evangelize the Lost?</w:t>
      </w:r>
    </w:p>
    <w:p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r>
        <w:t>Why don’t we see more coming to Christ</w:t>
      </w:r>
      <w:r w:rsidR="00832B52">
        <w:t>?</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pPr>
      <w:r>
        <w:t>The days at hand seem so dark, so glomy so hopeless.</w:t>
      </w:r>
    </w:p>
    <w:p w:rsid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61584E"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If we want to see new born babes in Christ. </w:t>
      </w:r>
    </w:p>
    <w:p w:rsidR="009F09AB" w:rsidRDefault="0061584E" w:rsidP="00045B9B">
      <w:pPr>
        <w:tabs>
          <w:tab w:val="left" w:pos="360"/>
          <w:tab w:val="left" w:pos="720"/>
          <w:tab w:val="left" w:pos="1080"/>
          <w:tab w:val="left" w:pos="1440"/>
          <w:tab w:val="left" w:pos="1800"/>
          <w:tab w:val="left" w:pos="2160"/>
          <w:tab w:val="left" w:pos="2520"/>
          <w:tab w:val="left" w:pos="2880"/>
          <w:tab w:val="left" w:pos="3240"/>
          <w:tab w:val="left" w:pos="3600"/>
        </w:tabs>
      </w:pPr>
      <w:r>
        <w:tab/>
      </w:r>
      <w:r w:rsidR="009F09AB">
        <w:t xml:space="preserve">Newly saved in the pews. </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61584E"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pPr>
      <w:r>
        <w:t>Th</w:t>
      </w:r>
      <w:r w:rsidR="0061584E">
        <w:t>e Doom and Gloom has go to go,</w:t>
      </w:r>
    </w:p>
    <w:p w:rsidR="0061584E"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We need to be </w:t>
      </w:r>
      <w:r w:rsidR="0061584E">
        <w:t>on fire for Christ with a zeal to reach the lost</w:t>
      </w:r>
    </w:p>
    <w:p w:rsidR="00832B52" w:rsidRDefault="00832B52"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F09AB" w:rsidRDefault="009F09AB" w:rsidP="009F09AB">
      <w:pPr>
        <w:tabs>
          <w:tab w:val="left" w:pos="360"/>
          <w:tab w:val="left" w:pos="720"/>
          <w:tab w:val="left" w:pos="1080"/>
          <w:tab w:val="left" w:pos="1440"/>
          <w:tab w:val="left" w:pos="1800"/>
          <w:tab w:val="left" w:pos="2160"/>
          <w:tab w:val="left" w:pos="2520"/>
          <w:tab w:val="left" w:pos="2880"/>
          <w:tab w:val="left" w:pos="3240"/>
          <w:tab w:val="left" w:pos="3600"/>
        </w:tabs>
      </w:pPr>
      <w:r>
        <w:t>Lets look at 2 Timothy 6:7-8</w:t>
      </w:r>
    </w:p>
    <w:p w:rsidR="009F09AB" w:rsidRPr="009241AD" w:rsidRDefault="009F09AB" w:rsidP="009F09AB">
      <w:pPr>
        <w:tabs>
          <w:tab w:val="left" w:pos="360"/>
          <w:tab w:val="left" w:pos="720"/>
          <w:tab w:val="left" w:pos="1080"/>
          <w:tab w:val="left" w:pos="1440"/>
          <w:tab w:val="left" w:pos="1800"/>
          <w:tab w:val="left" w:pos="2160"/>
          <w:tab w:val="left" w:pos="2520"/>
          <w:tab w:val="left" w:pos="2880"/>
          <w:tab w:val="left" w:pos="3240"/>
          <w:tab w:val="left" w:pos="3600"/>
        </w:tabs>
        <w:rPr>
          <w:b/>
        </w:rPr>
      </w:pPr>
      <w:r>
        <w:t xml:space="preserve">7  For God hath not given us the </w:t>
      </w:r>
      <w:r w:rsidRPr="009241AD">
        <w:rPr>
          <w:b/>
        </w:rPr>
        <w:t>spirit of fear</w:t>
      </w:r>
      <w:r>
        <w:t xml:space="preserve">; </w:t>
      </w:r>
      <w:r w:rsidRPr="009241AD">
        <w:rPr>
          <w:b/>
        </w:rPr>
        <w:t>but of power, and of love, and of a sound mind.</w:t>
      </w:r>
    </w:p>
    <w:p w:rsidR="009F09AB" w:rsidRDefault="009F09AB" w:rsidP="009F09AB">
      <w:pPr>
        <w:tabs>
          <w:tab w:val="left" w:pos="360"/>
          <w:tab w:val="left" w:pos="720"/>
          <w:tab w:val="left" w:pos="1080"/>
          <w:tab w:val="left" w:pos="1440"/>
          <w:tab w:val="left" w:pos="1800"/>
          <w:tab w:val="left" w:pos="2160"/>
          <w:tab w:val="left" w:pos="2520"/>
          <w:tab w:val="left" w:pos="2880"/>
          <w:tab w:val="left" w:pos="3240"/>
          <w:tab w:val="left" w:pos="3600"/>
        </w:tabs>
      </w:pPr>
      <w:r>
        <w:t xml:space="preserve">8  </w:t>
      </w:r>
      <w:r w:rsidRPr="009241AD">
        <w:rPr>
          <w:b/>
        </w:rPr>
        <w:t>Be not thou therefore ashamed of the testimony of our Lord,</w:t>
      </w:r>
      <w:r>
        <w:t xml:space="preserve"> nor of me his prisoner: but be thou partaker of the afflictions of the gospel </w:t>
      </w:r>
      <w:r w:rsidRPr="009241AD">
        <w:rPr>
          <w:b/>
        </w:rPr>
        <w:t>according to the power of God;</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God has not give us the spirit of Fear,</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No God does not give us a spirit of Fear,</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Satan is the bringer of fear</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He tries to make us fearful to reach out to people we don’t know.</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You know brothers and sisters, we need not fear, Jesus is Near.</w:t>
      </w:r>
    </w:p>
    <w:p w:rsidR="0061584E" w:rsidRDefault="0061584E"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61584E" w:rsidRDefault="0061584E"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61584E" w:rsidRDefault="0061584E"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r>
        <w:t>Let me remind us:</w:t>
      </w: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t>Matthew 28:</w:t>
      </w:r>
      <w:r w:rsidR="0061584E">
        <w:t>18  …</w:t>
      </w:r>
      <w:r>
        <w:t xml:space="preserve">Jesus came and spake unto them, saying, </w:t>
      </w:r>
      <w:r w:rsidRPr="009F09AB">
        <w:rPr>
          <w:b/>
        </w:rPr>
        <w:t>All power is given unto me in heaven and in earth.</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9F09AB" w:rsidRP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All power is give unto Jesus Christ, and if Jesus Christ dwells in us we do not need to be bound in fear.</w:t>
      </w:r>
    </w:p>
    <w:p w:rsidR="009F09AB" w:rsidRDefault="009F09A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41AD" w:rsidRDefault="009241AD" w:rsidP="00045B9B">
      <w:pPr>
        <w:tabs>
          <w:tab w:val="left" w:pos="360"/>
          <w:tab w:val="left" w:pos="720"/>
          <w:tab w:val="left" w:pos="1080"/>
          <w:tab w:val="left" w:pos="1440"/>
          <w:tab w:val="left" w:pos="1800"/>
          <w:tab w:val="left" w:pos="2160"/>
          <w:tab w:val="left" w:pos="2520"/>
          <w:tab w:val="left" w:pos="2880"/>
          <w:tab w:val="left" w:pos="3240"/>
          <w:tab w:val="left" w:pos="3600"/>
        </w:tabs>
      </w:pPr>
      <w:r>
        <w:t>19  Go ye therefore, and teach all nations, baptizing them in the name of the Father, and of the Son, and of the Holy Ghost:</w:t>
      </w:r>
    </w:p>
    <w:p w:rsidR="005B0D72" w:rsidRDefault="009241AD" w:rsidP="005B0D72">
      <w:pPr>
        <w:tabs>
          <w:tab w:val="left" w:pos="360"/>
          <w:tab w:val="left" w:pos="720"/>
          <w:tab w:val="left" w:pos="1080"/>
          <w:tab w:val="left" w:pos="1440"/>
          <w:tab w:val="left" w:pos="1800"/>
          <w:tab w:val="left" w:pos="2160"/>
          <w:tab w:val="left" w:pos="2520"/>
          <w:tab w:val="left" w:pos="2880"/>
          <w:tab w:val="left" w:pos="3240"/>
          <w:tab w:val="left" w:pos="3600"/>
        </w:tabs>
        <w:rPr>
          <w:b/>
        </w:rPr>
      </w:pPr>
      <w:r>
        <w:t xml:space="preserve">20  Teaching them to observe all things whatsoever I have commanded you: and, lo, </w:t>
      </w:r>
      <w:r w:rsidRPr="00FB6D14">
        <w:rPr>
          <w:b/>
        </w:rPr>
        <w:t>I am with you alway, even unto the end of the world. Amen.</w:t>
      </w:r>
    </w:p>
    <w:p w:rsidR="005B0D72" w:rsidRDefault="005B0D72" w:rsidP="005B0D72">
      <w:pPr>
        <w:tabs>
          <w:tab w:val="left" w:pos="360"/>
          <w:tab w:val="left" w:pos="720"/>
          <w:tab w:val="left" w:pos="1080"/>
          <w:tab w:val="left" w:pos="1440"/>
          <w:tab w:val="left" w:pos="1800"/>
          <w:tab w:val="left" w:pos="2160"/>
          <w:tab w:val="left" w:pos="2520"/>
          <w:tab w:val="left" w:pos="2880"/>
          <w:tab w:val="left" w:pos="3240"/>
          <w:tab w:val="left" w:pos="3600"/>
        </w:tabs>
        <w:rPr>
          <w:b/>
        </w:rPr>
      </w:pPr>
    </w:p>
    <w:p w:rsidR="005B0D72" w:rsidRDefault="005B0D72" w:rsidP="005B0D72">
      <w:pPr>
        <w:tabs>
          <w:tab w:val="left" w:pos="360"/>
          <w:tab w:val="left" w:pos="720"/>
          <w:tab w:val="left" w:pos="1080"/>
          <w:tab w:val="left" w:pos="1440"/>
          <w:tab w:val="left" w:pos="1800"/>
          <w:tab w:val="left" w:pos="2160"/>
          <w:tab w:val="left" w:pos="2520"/>
          <w:tab w:val="left" w:pos="2880"/>
          <w:tab w:val="left" w:pos="3240"/>
          <w:tab w:val="left" w:pos="3600"/>
        </w:tabs>
        <w:rPr>
          <w:b/>
        </w:rPr>
      </w:pPr>
    </w:p>
    <w:p w:rsidR="00FB277F" w:rsidRDefault="00FB277F" w:rsidP="00FB277F">
      <w:pPr>
        <w:tabs>
          <w:tab w:val="left" w:pos="360"/>
          <w:tab w:val="left" w:pos="720"/>
          <w:tab w:val="left" w:pos="1080"/>
          <w:tab w:val="left" w:pos="1440"/>
          <w:tab w:val="left" w:pos="1800"/>
          <w:tab w:val="left" w:pos="2160"/>
          <w:tab w:val="left" w:pos="2520"/>
          <w:tab w:val="left" w:pos="2880"/>
          <w:tab w:val="left" w:pos="3240"/>
          <w:tab w:val="left" w:pos="3600"/>
        </w:tabs>
        <w:rPr>
          <w:b/>
        </w:rPr>
      </w:pPr>
      <w:r w:rsidRPr="005B0D72">
        <w:rPr>
          <w:b/>
          <w:u w:val="single"/>
        </w:rPr>
        <w:t>1.</w:t>
      </w:r>
      <w:r w:rsidRPr="005B0D72">
        <w:rPr>
          <w:b/>
          <w:u w:val="single"/>
        </w:rPr>
        <w:tab/>
      </w:r>
      <w:r w:rsidRPr="005B0D72">
        <w:rPr>
          <w:b/>
          <w:bCs/>
          <w:u w:val="single"/>
        </w:rPr>
        <w:t xml:space="preserve">Fear binds </w:t>
      </w:r>
      <w:r>
        <w:rPr>
          <w:b/>
          <w:bCs/>
          <w:u w:val="single"/>
        </w:rPr>
        <w:t>us in our witness</w:t>
      </w:r>
    </w:p>
    <w:p w:rsidR="00045B9B" w:rsidRDefault="00045B9B" w:rsidP="00045B9B">
      <w:pPr>
        <w:tabs>
          <w:tab w:val="left" w:pos="720"/>
          <w:tab w:val="left" w:pos="1080"/>
          <w:tab w:val="left" w:pos="1440"/>
        </w:tabs>
        <w:ind w:left="360"/>
        <w:rPr>
          <w:b/>
          <w:bCs/>
        </w:rPr>
      </w:pPr>
      <w:r>
        <w:rPr>
          <w:b/>
          <w:bCs/>
        </w:rPr>
        <w:tab/>
        <w:t>Bondage of fear:</w:t>
      </w:r>
    </w:p>
    <w:p w:rsidR="00045B9B" w:rsidRDefault="00FB6D14" w:rsidP="00045B9B">
      <w:pPr>
        <w:tabs>
          <w:tab w:val="left" w:pos="720"/>
          <w:tab w:val="left" w:pos="1080"/>
          <w:tab w:val="left" w:pos="1440"/>
        </w:tabs>
        <w:ind w:left="720"/>
      </w:pPr>
      <w:r>
        <w:t>When we see that soul need and the Holy spirit whispers go share me with them.</w:t>
      </w:r>
    </w:p>
    <w:p w:rsidR="00FB6D14" w:rsidRDefault="00FB6D14" w:rsidP="00045B9B">
      <w:pPr>
        <w:tabs>
          <w:tab w:val="left" w:pos="720"/>
          <w:tab w:val="left" w:pos="1080"/>
          <w:tab w:val="left" w:pos="1440"/>
        </w:tabs>
        <w:ind w:left="720"/>
      </w:pPr>
    </w:p>
    <w:p w:rsidR="00FB6D14" w:rsidRDefault="00FB6D14" w:rsidP="00045B9B">
      <w:pPr>
        <w:tabs>
          <w:tab w:val="left" w:pos="720"/>
          <w:tab w:val="left" w:pos="1080"/>
          <w:tab w:val="left" w:pos="1440"/>
        </w:tabs>
        <w:ind w:left="720"/>
      </w:pPr>
      <w:r>
        <w:t>Do we cower to follow through?</w:t>
      </w:r>
    </w:p>
    <w:p w:rsidR="00045B9B" w:rsidRDefault="00045B9B" w:rsidP="00045B9B">
      <w:pPr>
        <w:tabs>
          <w:tab w:val="left" w:pos="720"/>
          <w:tab w:val="left" w:pos="1080"/>
          <w:tab w:val="left" w:pos="1440"/>
        </w:tabs>
        <w:ind w:left="720"/>
      </w:pPr>
    </w:p>
    <w:p w:rsidR="00045B9B" w:rsidRDefault="00045B9B" w:rsidP="00045B9B">
      <w:pPr>
        <w:tabs>
          <w:tab w:val="left" w:pos="720"/>
          <w:tab w:val="left" w:pos="1080"/>
          <w:tab w:val="left" w:pos="1440"/>
        </w:tabs>
        <w:ind w:left="720"/>
      </w:pPr>
      <w:r>
        <w:t>There are many types of fear, but the type that does some of the most eternal damage is the fear of witnessing to others.</w:t>
      </w:r>
    </w:p>
    <w:p w:rsidR="00FB6D14" w:rsidRDefault="00FB6D14" w:rsidP="00045B9B">
      <w:pPr>
        <w:tabs>
          <w:tab w:val="left" w:pos="720"/>
          <w:tab w:val="left" w:pos="1080"/>
          <w:tab w:val="left" w:pos="1440"/>
        </w:tabs>
        <w:ind w:left="720"/>
      </w:pPr>
    </w:p>
    <w:p w:rsidR="00FB6D14" w:rsidRDefault="00FB6D14" w:rsidP="00045B9B">
      <w:pPr>
        <w:tabs>
          <w:tab w:val="left" w:pos="720"/>
          <w:tab w:val="left" w:pos="1080"/>
          <w:tab w:val="left" w:pos="1440"/>
        </w:tabs>
        <w:ind w:left="720"/>
      </w:pPr>
      <w:r>
        <w:t>You know there can be grave consequences of the fear of man, the fear of witnessing to others!</w:t>
      </w:r>
    </w:p>
    <w:p w:rsidR="00FB6D14" w:rsidRDefault="00FB6D14" w:rsidP="00045B9B">
      <w:pPr>
        <w:tabs>
          <w:tab w:val="left" w:pos="720"/>
          <w:tab w:val="left" w:pos="1080"/>
          <w:tab w:val="left" w:pos="1440"/>
        </w:tabs>
        <w:ind w:left="720"/>
      </w:pPr>
    </w:p>
    <w:p w:rsidR="00FB6D14" w:rsidRDefault="00FB6D14" w:rsidP="00045B9B">
      <w:pPr>
        <w:tabs>
          <w:tab w:val="left" w:pos="720"/>
          <w:tab w:val="left" w:pos="1080"/>
          <w:tab w:val="left" w:pos="1440"/>
        </w:tabs>
        <w:ind w:left="720"/>
      </w:pPr>
    </w:p>
    <w:p w:rsidR="0061584E" w:rsidRDefault="0061584E" w:rsidP="00045B9B">
      <w:pPr>
        <w:tabs>
          <w:tab w:val="left" w:pos="720"/>
          <w:tab w:val="left" w:pos="1080"/>
          <w:tab w:val="left" w:pos="1440"/>
        </w:tabs>
        <w:ind w:left="720"/>
      </w:pPr>
      <w:bookmarkStart w:id="0" w:name="_GoBack"/>
      <w:bookmarkEnd w:id="0"/>
    </w:p>
    <w:p w:rsidR="00FE1C52" w:rsidRDefault="00FE1C52" w:rsidP="00045B9B">
      <w:pPr>
        <w:tabs>
          <w:tab w:val="left" w:pos="720"/>
          <w:tab w:val="left" w:pos="1080"/>
          <w:tab w:val="left" w:pos="1440"/>
        </w:tabs>
        <w:ind w:left="720"/>
      </w:pPr>
    </w:p>
    <w:p w:rsidR="00FE1C52" w:rsidRDefault="00FE1C52" w:rsidP="00045B9B">
      <w:pPr>
        <w:tabs>
          <w:tab w:val="left" w:pos="720"/>
          <w:tab w:val="left" w:pos="1080"/>
          <w:tab w:val="left" w:pos="1440"/>
        </w:tabs>
        <w:ind w:left="720"/>
      </w:pPr>
    </w:p>
    <w:p w:rsidR="00FB6D14" w:rsidRDefault="00FB6D14" w:rsidP="00045B9B">
      <w:pPr>
        <w:tabs>
          <w:tab w:val="left" w:pos="720"/>
          <w:tab w:val="left" w:pos="1080"/>
          <w:tab w:val="left" w:pos="1440"/>
        </w:tabs>
        <w:ind w:left="720"/>
      </w:pPr>
    </w:p>
    <w:p w:rsidR="00045B9B" w:rsidRPr="00045B9B" w:rsidRDefault="005B0D72" w:rsidP="005B0D72">
      <w:pPr>
        <w:tabs>
          <w:tab w:val="left" w:pos="360"/>
          <w:tab w:val="left" w:pos="1080"/>
          <w:tab w:val="left" w:pos="1440"/>
        </w:tabs>
        <w:rPr>
          <w:b/>
          <w:u w:val="single"/>
        </w:rPr>
      </w:pPr>
      <w:r>
        <w:rPr>
          <w:b/>
          <w:u w:val="single"/>
        </w:rPr>
        <w:t>2</w:t>
      </w:r>
      <w:r w:rsidR="00045B9B">
        <w:rPr>
          <w:b/>
          <w:u w:val="single"/>
        </w:rPr>
        <w:t>.</w:t>
      </w:r>
      <w:r>
        <w:rPr>
          <w:b/>
          <w:u w:val="single"/>
        </w:rPr>
        <w:tab/>
      </w:r>
      <w:r w:rsidR="00045B9B" w:rsidRPr="00045B9B">
        <w:rPr>
          <w:b/>
          <w:u w:val="single"/>
        </w:rPr>
        <w:t>Consequences of fear:</w:t>
      </w:r>
    </w:p>
    <w:p w:rsidR="00045B9B" w:rsidRPr="00045B9B" w:rsidRDefault="00045B9B" w:rsidP="00045B9B">
      <w:pPr>
        <w:tabs>
          <w:tab w:val="left" w:pos="720"/>
          <w:tab w:val="left" w:pos="1080"/>
          <w:tab w:val="left" w:pos="1440"/>
        </w:tabs>
        <w:ind w:left="720"/>
        <w:rPr>
          <w:b/>
          <w:i/>
        </w:rPr>
      </w:pPr>
      <w:r w:rsidRPr="00045B9B">
        <w:rPr>
          <w:b/>
          <w:i/>
        </w:rPr>
        <w:lastRenderedPageBreak/>
        <w:t>Illustration of preaching on at the convenience store in Dushore</w:t>
      </w:r>
    </w:p>
    <w:p w:rsidR="00045B9B" w:rsidRDefault="00FB6D14" w:rsidP="00045B9B">
      <w:pPr>
        <w:tabs>
          <w:tab w:val="left" w:pos="720"/>
          <w:tab w:val="left" w:pos="1080"/>
          <w:tab w:val="left" w:pos="1440"/>
        </w:tabs>
        <w:ind w:left="720"/>
      </w:pPr>
      <w:r>
        <w:t>I heard there screams from Hell.</w:t>
      </w:r>
    </w:p>
    <w:p w:rsidR="00FB6D14" w:rsidRDefault="00FB6D14" w:rsidP="00045B9B">
      <w:pPr>
        <w:tabs>
          <w:tab w:val="left" w:pos="720"/>
          <w:tab w:val="left" w:pos="1080"/>
          <w:tab w:val="left" w:pos="1440"/>
        </w:tabs>
        <w:ind w:left="720"/>
      </w:pPr>
    </w:p>
    <w:p w:rsidR="00FB6D14" w:rsidRDefault="00FB6D14" w:rsidP="00045B9B">
      <w:pPr>
        <w:tabs>
          <w:tab w:val="left" w:pos="720"/>
          <w:tab w:val="left" w:pos="1080"/>
          <w:tab w:val="left" w:pos="1440"/>
        </w:tabs>
        <w:ind w:left="720"/>
      </w:pPr>
      <w:r>
        <w:t>Are we aware of the consequestions of not witnessing?  Not telling the sinner the errors of his way?</w:t>
      </w:r>
    </w:p>
    <w:p w:rsidR="00FB6D14" w:rsidRDefault="00FB6D14" w:rsidP="00FB6D14">
      <w:pPr>
        <w:tabs>
          <w:tab w:val="left" w:pos="720"/>
          <w:tab w:val="left" w:pos="1080"/>
          <w:tab w:val="left" w:pos="1440"/>
        </w:tabs>
        <w:ind w:left="720"/>
      </w:pPr>
    </w:p>
    <w:p w:rsidR="005B0D72" w:rsidRPr="00FB6D14" w:rsidRDefault="005B0D72" w:rsidP="00FB6D14">
      <w:pPr>
        <w:tabs>
          <w:tab w:val="left" w:pos="720"/>
          <w:tab w:val="left" w:pos="1080"/>
          <w:tab w:val="left" w:pos="1440"/>
        </w:tabs>
        <w:ind w:left="720"/>
      </w:pPr>
      <w:r>
        <w:t>Ezekiel 3:</w:t>
      </w:r>
    </w:p>
    <w:p w:rsidR="00FB6D14" w:rsidRPr="00FB6D14" w:rsidRDefault="00FB6D14" w:rsidP="00FB6D14">
      <w:pPr>
        <w:tabs>
          <w:tab w:val="left" w:pos="720"/>
          <w:tab w:val="left" w:pos="1080"/>
          <w:tab w:val="left" w:pos="1440"/>
        </w:tabs>
        <w:ind w:left="720"/>
      </w:pPr>
      <w:r w:rsidRPr="00FB6D14">
        <w:t>18  When I say unto the wicked, Thou shalt surely die; and thou givest him not warning, nor speakest to warn the wicked from his wicked way, to save his life; the same wicked man shall die in his iniquity; but his blood will I require at thine hand.</w:t>
      </w:r>
    </w:p>
    <w:p w:rsidR="00FB6D14" w:rsidRPr="00FB6D14" w:rsidRDefault="00FB6D14" w:rsidP="00FB6D14">
      <w:pPr>
        <w:tabs>
          <w:tab w:val="left" w:pos="720"/>
          <w:tab w:val="left" w:pos="1080"/>
          <w:tab w:val="left" w:pos="1440"/>
        </w:tabs>
        <w:ind w:left="720"/>
      </w:pPr>
      <w:r w:rsidRPr="00FB6D14">
        <w:t>19  Yet if thou warn the wicked, and he turn not from his wickedness, nor from his wicked way, he shall die in his iniquity; but thou hast delivered thy soul.</w:t>
      </w:r>
    </w:p>
    <w:p w:rsidR="00FB6D14" w:rsidRPr="00FB6D14" w:rsidRDefault="00FB6D14" w:rsidP="00FB6D14">
      <w:pPr>
        <w:tabs>
          <w:tab w:val="left" w:pos="720"/>
          <w:tab w:val="left" w:pos="1080"/>
          <w:tab w:val="left" w:pos="1440"/>
        </w:tabs>
        <w:ind w:left="720"/>
      </w:pPr>
      <w:r w:rsidRPr="00FB6D14">
        <w:t>20  Again, When a righteous man doth turn from his righteousness, and commit iniquity, and I lay a stumblingblock before him, he shall die: because thou hast not given him warning, he shall die in his sin, and his righteousness which he hath done shall not be remembered; but his blood will I require at thine hand.</w:t>
      </w:r>
    </w:p>
    <w:p w:rsidR="00FB6D14" w:rsidRPr="00FB6D14" w:rsidRDefault="00FB6D14" w:rsidP="00FB6D14">
      <w:pPr>
        <w:tabs>
          <w:tab w:val="left" w:pos="720"/>
          <w:tab w:val="left" w:pos="1080"/>
          <w:tab w:val="left" w:pos="1440"/>
        </w:tabs>
        <w:ind w:left="720"/>
      </w:pPr>
      <w:r w:rsidRPr="00FB6D14">
        <w:t>21  Nevertheless if thou warn the righteous man, that the righteous sin not, and he doth not sin, he shall surely live, because he is warned; also thou hast delivered thy soul.</w:t>
      </w:r>
    </w:p>
    <w:p w:rsidR="00FB6D14" w:rsidRDefault="00FB6D14" w:rsidP="00045B9B">
      <w:pPr>
        <w:tabs>
          <w:tab w:val="left" w:pos="720"/>
          <w:tab w:val="left" w:pos="1080"/>
          <w:tab w:val="left" w:pos="1440"/>
        </w:tabs>
        <w:ind w:left="720"/>
      </w:pPr>
    </w:p>
    <w:p w:rsidR="00FB6D14" w:rsidRDefault="00FB6D14" w:rsidP="00045B9B">
      <w:pPr>
        <w:tabs>
          <w:tab w:val="left" w:pos="720"/>
          <w:tab w:val="left" w:pos="1080"/>
          <w:tab w:val="left" w:pos="1440"/>
        </w:tabs>
        <w:ind w:left="720"/>
      </w:pPr>
    </w:p>
    <w:p w:rsidR="00FE1C52" w:rsidRDefault="00FE1C52" w:rsidP="00045B9B">
      <w:pPr>
        <w:tabs>
          <w:tab w:val="left" w:pos="720"/>
          <w:tab w:val="left" w:pos="1080"/>
          <w:tab w:val="left" w:pos="1440"/>
        </w:tabs>
        <w:ind w:left="720"/>
      </w:pPr>
    </w:p>
    <w:p w:rsidR="005B0D72" w:rsidRDefault="005B0D72" w:rsidP="00045B9B">
      <w:pPr>
        <w:tabs>
          <w:tab w:val="left" w:pos="720"/>
          <w:tab w:val="left" w:pos="1080"/>
          <w:tab w:val="left" w:pos="1440"/>
        </w:tabs>
        <w:ind w:left="720"/>
      </w:pPr>
      <w:r>
        <w:t>I can tell of another situation where the Lord taught me a lesson:</w:t>
      </w:r>
    </w:p>
    <w:p w:rsidR="005B0D72" w:rsidRDefault="005B0D72" w:rsidP="00045B9B">
      <w:pPr>
        <w:tabs>
          <w:tab w:val="left" w:pos="720"/>
          <w:tab w:val="left" w:pos="1080"/>
          <w:tab w:val="left" w:pos="1440"/>
        </w:tabs>
        <w:ind w:left="720"/>
      </w:pPr>
    </w:p>
    <w:p w:rsidR="005B0D72" w:rsidRPr="005B0D72" w:rsidRDefault="005B0D72" w:rsidP="00045B9B">
      <w:pPr>
        <w:tabs>
          <w:tab w:val="left" w:pos="720"/>
          <w:tab w:val="left" w:pos="1080"/>
          <w:tab w:val="left" w:pos="1440"/>
        </w:tabs>
        <w:ind w:left="720"/>
        <w:rPr>
          <w:b/>
          <w:i/>
        </w:rPr>
      </w:pPr>
      <w:r w:rsidRPr="005B0D72">
        <w:rPr>
          <w:b/>
          <w:i/>
        </w:rPr>
        <w:t>Illustration of rebuke for the young lady at Sheetz</w:t>
      </w:r>
    </w:p>
    <w:p w:rsidR="00045B9B" w:rsidRDefault="00045B9B" w:rsidP="00045B9B">
      <w:pPr>
        <w:tabs>
          <w:tab w:val="left" w:pos="720"/>
          <w:tab w:val="left" w:pos="1080"/>
          <w:tab w:val="left" w:pos="1440"/>
        </w:tabs>
        <w:ind w:left="720"/>
      </w:pPr>
      <w:r>
        <w:tab/>
        <w:t xml:space="preserve">Revelation 21:8  But the </w:t>
      </w:r>
      <w:r>
        <w:rPr>
          <w:b/>
          <w:bCs/>
        </w:rPr>
        <w:t>fearful</w:t>
      </w:r>
      <w:r>
        <w:t>, and unbelieving, and the abominable, and murderers, and whoremongers, and sorcerers, and idolaters, and all liars, shall have their part in the lake which burneth with fire and brimstone: which is the second death.</w:t>
      </w:r>
    </w:p>
    <w:p w:rsidR="00045B9B" w:rsidRDefault="00045B9B" w:rsidP="00045B9B">
      <w:pPr>
        <w:tabs>
          <w:tab w:val="left" w:pos="720"/>
          <w:tab w:val="left" w:pos="1080"/>
          <w:tab w:val="left" w:pos="1440"/>
        </w:tabs>
        <w:ind w:left="360"/>
      </w:pPr>
    </w:p>
    <w:p w:rsidR="00045B9B" w:rsidRDefault="00045B9B" w:rsidP="00045B9B">
      <w:pPr>
        <w:tabs>
          <w:tab w:val="left" w:pos="720"/>
          <w:tab w:val="left" w:pos="1080"/>
          <w:tab w:val="left" w:pos="1440"/>
        </w:tabs>
        <w:ind w:left="360"/>
        <w:rPr>
          <w:b/>
          <w:bCs/>
        </w:rPr>
      </w:pPr>
      <w:r>
        <w:rPr>
          <w:b/>
          <w:bCs/>
        </w:rPr>
        <w:t>How do we break the bonds of fear?</w:t>
      </w:r>
    </w:p>
    <w:p w:rsidR="00045B9B" w:rsidRDefault="00045B9B" w:rsidP="00045B9B">
      <w:pPr>
        <w:tabs>
          <w:tab w:val="left" w:pos="720"/>
          <w:tab w:val="left" w:pos="1080"/>
          <w:tab w:val="left" w:pos="1440"/>
        </w:tabs>
        <w:ind w:left="360"/>
        <w:rPr>
          <w:b/>
          <w:bCs/>
        </w:rPr>
      </w:pPr>
      <w:r>
        <w:rPr>
          <w:b/>
          <w:bCs/>
        </w:rPr>
        <w:tab/>
        <w:t>Call on Jesus Christ, Be filled with the Holy Ghost, pray till your soul is set a-fire!</w:t>
      </w:r>
    </w:p>
    <w:p w:rsidR="00045B9B" w:rsidRDefault="00045B9B" w:rsidP="00045B9B">
      <w:pPr>
        <w:tabs>
          <w:tab w:val="left" w:pos="720"/>
          <w:tab w:val="left" w:pos="1080"/>
          <w:tab w:val="left" w:pos="1440"/>
        </w:tabs>
        <w:ind w:left="360"/>
        <w:rPr>
          <w:b/>
          <w:bCs/>
        </w:rPr>
      </w:pPr>
    </w:p>
    <w:p w:rsidR="00045B9B" w:rsidRDefault="00045B9B" w:rsidP="00045B9B">
      <w:pPr>
        <w:tabs>
          <w:tab w:val="left" w:pos="360"/>
          <w:tab w:val="left" w:pos="720"/>
          <w:tab w:val="left" w:pos="1080"/>
          <w:tab w:val="left" w:pos="1440"/>
        </w:tabs>
        <w:ind w:left="360"/>
        <w:rPr>
          <w:b/>
          <w:bCs/>
        </w:rPr>
      </w:pPr>
    </w:p>
    <w:p w:rsidR="00045B9B" w:rsidRDefault="00045B9B" w:rsidP="005B0D72">
      <w:pPr>
        <w:tabs>
          <w:tab w:val="left" w:pos="360"/>
          <w:tab w:val="left" w:pos="720"/>
          <w:tab w:val="left" w:pos="1080"/>
          <w:tab w:val="left" w:pos="1440"/>
        </w:tabs>
        <w:rPr>
          <w:b/>
          <w:bCs/>
          <w:u w:val="single"/>
        </w:rPr>
      </w:pPr>
      <w:r w:rsidRPr="005B0D72">
        <w:rPr>
          <w:b/>
          <w:bCs/>
          <w:u w:val="single"/>
        </w:rPr>
        <w:t>3.</w:t>
      </w:r>
      <w:r w:rsidRPr="005B0D72">
        <w:rPr>
          <w:b/>
          <w:bCs/>
          <w:u w:val="single"/>
        </w:rPr>
        <w:tab/>
        <w:t>Breaking the bonds of fear</w:t>
      </w:r>
    </w:p>
    <w:p w:rsidR="005B0D72" w:rsidRDefault="005B0D72" w:rsidP="005B0D72">
      <w:pPr>
        <w:tabs>
          <w:tab w:val="left" w:pos="360"/>
          <w:tab w:val="left" w:pos="720"/>
          <w:tab w:val="left" w:pos="1080"/>
          <w:tab w:val="left" w:pos="1440"/>
          <w:tab w:val="left" w:pos="1800"/>
          <w:tab w:val="left" w:pos="2160"/>
          <w:tab w:val="left" w:pos="2520"/>
          <w:tab w:val="left" w:pos="2880"/>
          <w:tab w:val="left" w:pos="3240"/>
          <w:tab w:val="left" w:pos="3600"/>
        </w:tabs>
        <w:ind w:left="360" w:hanging="360"/>
      </w:pPr>
      <w:r w:rsidRPr="005B0D72">
        <w:rPr>
          <w:bCs/>
        </w:rPr>
        <w:tab/>
      </w:r>
      <w:r>
        <w:t xml:space="preserve">6 ¶ Wherefore </w:t>
      </w:r>
      <w:r w:rsidRPr="009241AD">
        <w:rPr>
          <w:b/>
        </w:rPr>
        <w:t xml:space="preserve">I put thee in remembrance that thou stir up the </w:t>
      </w:r>
      <w:r w:rsidRPr="009241AD">
        <w:rPr>
          <w:b/>
          <w:u w:val="single"/>
        </w:rPr>
        <w:t>gift of God,</w:t>
      </w:r>
      <w:r>
        <w:t xml:space="preserve"> which is in thee by the putting on of my hands.</w:t>
      </w:r>
    </w:p>
    <w:p w:rsidR="005B0D72" w:rsidRPr="005B0D72" w:rsidRDefault="005B0D72" w:rsidP="00045B9B">
      <w:pPr>
        <w:tabs>
          <w:tab w:val="left" w:pos="360"/>
          <w:tab w:val="left" w:pos="720"/>
          <w:tab w:val="left" w:pos="1080"/>
          <w:tab w:val="left" w:pos="1440"/>
        </w:tabs>
        <w:ind w:left="360"/>
        <w:rPr>
          <w:bCs/>
        </w:rPr>
      </w:pPr>
      <w:r>
        <w:rPr>
          <w:bCs/>
        </w:rPr>
        <w:tab/>
        <w:t xml:space="preserve">Stir up the gift of God within you </w:t>
      </w:r>
    </w:p>
    <w:p w:rsidR="00045B9B" w:rsidRDefault="00045B9B" w:rsidP="00045B9B">
      <w:pPr>
        <w:tabs>
          <w:tab w:val="left" w:pos="360"/>
          <w:tab w:val="left" w:pos="720"/>
          <w:tab w:val="left" w:pos="1080"/>
          <w:tab w:val="left" w:pos="1440"/>
        </w:tabs>
        <w:ind w:left="360"/>
      </w:pPr>
      <w:r>
        <w:rPr>
          <w:b/>
          <w:bCs/>
        </w:rPr>
        <w:tab/>
      </w:r>
      <w:r>
        <w:rPr>
          <w:b/>
          <w:bCs/>
        </w:rPr>
        <w:tab/>
      </w:r>
      <w:r>
        <w:t>A.</w:t>
      </w:r>
      <w:r>
        <w:tab/>
        <w:t>Be courageous, Stand up and fight!</w:t>
      </w:r>
      <w:r>
        <w:tab/>
      </w:r>
    </w:p>
    <w:p w:rsidR="00045B9B" w:rsidRDefault="00045B9B" w:rsidP="00045B9B">
      <w:pPr>
        <w:tabs>
          <w:tab w:val="left" w:pos="720"/>
          <w:tab w:val="left" w:pos="1080"/>
          <w:tab w:val="left" w:pos="1440"/>
          <w:tab w:val="left" w:pos="1620"/>
        </w:tabs>
        <w:ind w:left="1440"/>
      </w:pPr>
      <w:r>
        <w:t>Fight for your soul, the devil has take council against you and your family, Don't be afraid, but fight, fight, fight…..</w:t>
      </w:r>
    </w:p>
    <w:p w:rsidR="00045B9B" w:rsidRDefault="00045B9B" w:rsidP="00045B9B">
      <w:pPr>
        <w:tabs>
          <w:tab w:val="left" w:pos="720"/>
          <w:tab w:val="left" w:pos="1080"/>
          <w:tab w:val="left" w:pos="1440"/>
          <w:tab w:val="left" w:pos="1620"/>
        </w:tabs>
      </w:pPr>
      <w:r>
        <w:tab/>
      </w:r>
      <w:r>
        <w:tab/>
        <w:t>B.</w:t>
      </w:r>
      <w:r>
        <w:tab/>
        <w:t>Call on Jesus, Jesus has power</w:t>
      </w:r>
    </w:p>
    <w:p w:rsidR="00045B9B" w:rsidRDefault="00045B9B" w:rsidP="00045B9B">
      <w:pPr>
        <w:tabs>
          <w:tab w:val="left" w:pos="720"/>
          <w:tab w:val="left" w:pos="1080"/>
          <w:tab w:val="left" w:pos="1440"/>
          <w:tab w:val="left" w:pos="1620"/>
        </w:tabs>
        <w:ind w:left="1440"/>
      </w:pPr>
      <w:r>
        <w:t xml:space="preserve">Matthew 28:18  And Jesus came and spake unto them, saying, </w:t>
      </w:r>
      <w:r>
        <w:rPr>
          <w:b/>
          <w:bCs/>
        </w:rPr>
        <w:t>All power is given unto me in heaven and in earth</w:t>
      </w:r>
      <w:r>
        <w:t>.</w:t>
      </w:r>
    </w:p>
    <w:p w:rsidR="00045B9B" w:rsidRDefault="00045B9B" w:rsidP="00045B9B">
      <w:pPr>
        <w:tabs>
          <w:tab w:val="left" w:pos="720"/>
          <w:tab w:val="left" w:pos="1080"/>
          <w:tab w:val="left" w:pos="1440"/>
          <w:tab w:val="left" w:pos="1620"/>
        </w:tabs>
        <w:ind w:left="1440"/>
      </w:pPr>
    </w:p>
    <w:p w:rsidR="00045B9B" w:rsidRDefault="00045B9B" w:rsidP="00045B9B">
      <w:pPr>
        <w:tabs>
          <w:tab w:val="left" w:pos="720"/>
          <w:tab w:val="left" w:pos="1080"/>
          <w:tab w:val="left" w:pos="1440"/>
          <w:tab w:val="left" w:pos="1620"/>
        </w:tabs>
        <w:rPr>
          <w:sz w:val="28"/>
        </w:rPr>
      </w:pPr>
      <w:r>
        <w:tab/>
      </w:r>
      <w:r>
        <w:rPr>
          <w:sz w:val="28"/>
        </w:rPr>
        <w:t>Are you tired of loosing the battle?</w:t>
      </w:r>
    </w:p>
    <w:p w:rsidR="00045B9B" w:rsidRDefault="00045B9B" w:rsidP="00045B9B">
      <w:pPr>
        <w:tabs>
          <w:tab w:val="left" w:pos="720"/>
          <w:tab w:val="left" w:pos="1080"/>
          <w:tab w:val="left" w:pos="1440"/>
          <w:tab w:val="left" w:pos="1620"/>
        </w:tabs>
        <w:rPr>
          <w:sz w:val="28"/>
        </w:rPr>
      </w:pPr>
      <w:r>
        <w:rPr>
          <w:sz w:val="28"/>
        </w:rPr>
        <w:tab/>
        <w:t>Are you tired of fight by your own strength?</w:t>
      </w:r>
    </w:p>
    <w:p w:rsidR="00045B9B" w:rsidRDefault="00045B9B" w:rsidP="00045B9B">
      <w:pPr>
        <w:tabs>
          <w:tab w:val="left" w:pos="720"/>
          <w:tab w:val="left" w:pos="1080"/>
          <w:tab w:val="left" w:pos="1440"/>
          <w:tab w:val="left" w:pos="1620"/>
        </w:tabs>
        <w:rPr>
          <w:sz w:val="28"/>
        </w:rPr>
      </w:pPr>
      <w:r>
        <w:rPr>
          <w:sz w:val="28"/>
        </w:rPr>
        <w:tab/>
        <w:t>Are you tired of falling short in faith?</w:t>
      </w:r>
    </w:p>
    <w:p w:rsidR="00045B9B" w:rsidRDefault="00045B9B" w:rsidP="00045B9B">
      <w:pPr>
        <w:tabs>
          <w:tab w:val="left" w:pos="720"/>
          <w:tab w:val="left" w:pos="1080"/>
          <w:tab w:val="left" w:pos="1440"/>
          <w:tab w:val="left" w:pos="1620"/>
        </w:tabs>
        <w:rPr>
          <w:b/>
          <w:bCs/>
          <w:sz w:val="32"/>
        </w:rPr>
      </w:pPr>
      <w:r>
        <w:rPr>
          <w:sz w:val="28"/>
        </w:rPr>
        <w:tab/>
      </w:r>
      <w:r>
        <w:rPr>
          <w:sz w:val="32"/>
        </w:rPr>
        <w:tab/>
        <w:t xml:space="preserve">Call on Jesus who has </w:t>
      </w:r>
      <w:r>
        <w:rPr>
          <w:b/>
          <w:bCs/>
          <w:sz w:val="32"/>
        </w:rPr>
        <w:t>all power!</w:t>
      </w:r>
    </w:p>
    <w:p w:rsidR="00045B9B" w:rsidRDefault="00045B9B"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FE1C52" w:rsidRDefault="00FE1C52"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FE1C52" w:rsidRDefault="00FE1C52"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FE1C52" w:rsidRDefault="00FE1C52"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9215C1">
      <w:pPr>
        <w:tabs>
          <w:tab w:val="left" w:pos="360"/>
          <w:tab w:val="left" w:pos="720"/>
          <w:tab w:val="left" w:pos="1080"/>
          <w:tab w:val="left" w:pos="1440"/>
          <w:tab w:val="left" w:pos="1800"/>
          <w:tab w:val="left" w:pos="2160"/>
          <w:tab w:val="left" w:pos="2520"/>
          <w:tab w:val="left" w:pos="2880"/>
          <w:tab w:val="left" w:pos="3240"/>
          <w:tab w:val="left" w:pos="3600"/>
        </w:tabs>
      </w:pPr>
      <w:r>
        <w:t xml:space="preserve">Looking now at verse 8  </w:t>
      </w:r>
    </w:p>
    <w:p w:rsidR="009215C1" w:rsidRDefault="009215C1" w:rsidP="009215C1">
      <w:pPr>
        <w:tabs>
          <w:tab w:val="left" w:pos="360"/>
          <w:tab w:val="left" w:pos="720"/>
          <w:tab w:val="left" w:pos="1080"/>
          <w:tab w:val="left" w:pos="1440"/>
          <w:tab w:val="left" w:pos="1800"/>
          <w:tab w:val="left" w:pos="2160"/>
          <w:tab w:val="left" w:pos="2520"/>
          <w:tab w:val="left" w:pos="2880"/>
          <w:tab w:val="left" w:pos="3240"/>
          <w:tab w:val="left" w:pos="3600"/>
        </w:tabs>
      </w:pPr>
      <w:r w:rsidRPr="009241AD">
        <w:rPr>
          <w:b/>
        </w:rPr>
        <w:lastRenderedPageBreak/>
        <w:t>Be not thou therefore ashamed of the testimony of our Lord,</w:t>
      </w:r>
      <w:r>
        <w:t xml:space="preserve"> nor of me his prisoner: but be thou partaker of the afflictions of the gospel </w:t>
      </w:r>
      <w:r w:rsidRPr="009241AD">
        <w:rPr>
          <w:b/>
        </w:rPr>
        <w:t>according to the power of God;</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Is it possible that the fear to tell others about Jesus is coming is because of being ashamed of Jesus.</w:t>
      </w:r>
    </w:p>
    <w:p w:rsidR="009215C1" w:rsidRDefault="009215C1" w:rsidP="009215C1">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9215C1">
      <w:pPr>
        <w:tabs>
          <w:tab w:val="left" w:pos="360"/>
          <w:tab w:val="left" w:pos="720"/>
          <w:tab w:val="left" w:pos="1080"/>
          <w:tab w:val="left" w:pos="1440"/>
          <w:tab w:val="left" w:pos="1800"/>
          <w:tab w:val="left" w:pos="2160"/>
          <w:tab w:val="left" w:pos="2520"/>
          <w:tab w:val="left" w:pos="2880"/>
          <w:tab w:val="left" w:pos="3240"/>
          <w:tab w:val="left" w:pos="3600"/>
        </w:tabs>
      </w:pPr>
      <w:r>
        <w:t xml:space="preserve">10  For with the heart man believeth unto righteousness; and </w:t>
      </w:r>
      <w:r w:rsidRPr="008278D7">
        <w:rPr>
          <w:b/>
        </w:rPr>
        <w:t>with the mouth confession is made unto salvation.</w:t>
      </w:r>
    </w:p>
    <w:p w:rsidR="009215C1" w:rsidRDefault="009215C1" w:rsidP="009215C1">
      <w:pPr>
        <w:tabs>
          <w:tab w:val="left" w:pos="360"/>
          <w:tab w:val="left" w:pos="720"/>
          <w:tab w:val="left" w:pos="1080"/>
          <w:tab w:val="left" w:pos="1440"/>
          <w:tab w:val="left" w:pos="1800"/>
          <w:tab w:val="left" w:pos="2160"/>
          <w:tab w:val="left" w:pos="2520"/>
          <w:tab w:val="left" w:pos="2880"/>
          <w:tab w:val="left" w:pos="3240"/>
          <w:tab w:val="left" w:pos="3600"/>
        </w:tabs>
      </w:pPr>
      <w:r>
        <w:t>11  For the scripture saith, Whosoever believeth on him shall not be ashamed.</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If we confess not our </w:t>
      </w:r>
      <w:r w:rsidR="007D0C44">
        <w:t>Saviour</w:t>
      </w:r>
      <w:r>
        <w:t xml:space="preserve"> to others we will grow week.</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Are we afraid people at work will find out we are a Christian?</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Do the people at work even know we are Christians?</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Let Christ shine through let Jesus out of the bag,</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Tell the world about Jesus.</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We can be conquares of Christ.</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Jesus wants us to go forward to victorys for His cause.</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How do we over come our fears?</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ab/>
        <w:t>We face them head on.</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 xml:space="preserve">Why not ask your pastor to go out cold calling some time with you, let him show you how to reach out. </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You know there is more to calling than just inviting them to Church.</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Let share the Gospel on the road, on the corner, on the street, from door to door, for shop to shop.</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9215C1" w:rsidRPr="006158D5"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sidRPr="006158D5">
        <w:rPr>
          <w:b/>
          <w:u w:val="single"/>
        </w:rPr>
        <w:t>There are many ways to reach out to the Lost.</w:t>
      </w:r>
    </w:p>
    <w:p w:rsidR="009215C1" w:rsidRDefault="009215C1"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r>
        <w:t xml:space="preserve">We can hand out tracts, </w:t>
      </w:r>
    </w:p>
    <w:p w:rsidR="009215C1" w:rsidRDefault="009215C1"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r>
        <w:t>we can share our personal testimonies,</w:t>
      </w:r>
    </w:p>
    <w:p w:rsidR="009215C1" w:rsidRDefault="009215C1"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r>
        <w:t>we can invite to Church,</w:t>
      </w:r>
    </w:p>
    <w:p w:rsidR="009215C1" w:rsidRDefault="009215C1"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r>
        <w:t>we can read the bible to those around us.</w:t>
      </w:r>
    </w:p>
    <w:p w:rsidR="008278D7" w:rsidRPr="009215C1" w:rsidRDefault="008278D7"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r>
        <w:t>We can help when they are in need..</w:t>
      </w:r>
    </w:p>
    <w:p w:rsidR="009215C1" w:rsidRDefault="008278D7"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r>
        <w:tab/>
        <w:t>Giving food the poor</w:t>
      </w:r>
    </w:p>
    <w:p w:rsidR="009215C1" w:rsidRDefault="009215C1"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p>
    <w:p w:rsidR="009215C1" w:rsidRDefault="009215C1" w:rsidP="006158D5">
      <w:pPr>
        <w:tabs>
          <w:tab w:val="left" w:pos="360"/>
          <w:tab w:val="left" w:pos="720"/>
          <w:tab w:val="left" w:pos="1080"/>
          <w:tab w:val="left" w:pos="1440"/>
          <w:tab w:val="left" w:pos="1800"/>
          <w:tab w:val="left" w:pos="2160"/>
          <w:tab w:val="left" w:pos="2520"/>
          <w:tab w:val="left" w:pos="2880"/>
          <w:tab w:val="left" w:pos="3240"/>
          <w:tab w:val="left" w:pos="3600"/>
        </w:tabs>
        <w:ind w:left="360"/>
      </w:pPr>
      <w:r>
        <w:t>Why have things gone down hill, I</w:t>
      </w:r>
      <w:r w:rsidR="006158D5">
        <w:t xml:space="preserve"> </w:t>
      </w:r>
      <w:r>
        <w:t xml:space="preserve">think </w:t>
      </w:r>
      <w:r w:rsidR="006158D5">
        <w:t xml:space="preserve">it is </w:t>
      </w:r>
      <w:r>
        <w:t>because we need to get out and around to people in our communities.</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r>
        <w:t>I know a lady that hold dinner gatherings in her house and invites all the neighbors over for dinner.  While they are there they share the Word of God, sometimes have a preacher speak or testify.</w:t>
      </w:r>
    </w:p>
    <w:p w:rsidR="009215C1" w:rsidRDefault="009215C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9215C1"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There are many ways to reach out to the Lost.</w:t>
      </w:r>
    </w:p>
    <w:p w:rsidR="00FB277F" w:rsidRDefault="00FB277F" w:rsidP="00045B9B">
      <w:pPr>
        <w:tabs>
          <w:tab w:val="left" w:pos="360"/>
          <w:tab w:val="left" w:pos="720"/>
          <w:tab w:val="left" w:pos="1080"/>
          <w:tab w:val="left" w:pos="1440"/>
          <w:tab w:val="left" w:pos="1800"/>
          <w:tab w:val="left" w:pos="2160"/>
          <w:tab w:val="left" w:pos="2520"/>
          <w:tab w:val="left" w:pos="2880"/>
          <w:tab w:val="left" w:pos="3240"/>
          <w:tab w:val="left" w:pos="3600"/>
        </w:tabs>
      </w:pPr>
      <w:r>
        <w:tab/>
        <w:t>Pray and ask God what way you can be used of Him!</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sidRPr="008278D7">
        <w:rPr>
          <w:b/>
          <w:u w:val="single"/>
        </w:rPr>
        <w:t>4.</w:t>
      </w:r>
      <w:r>
        <w:rPr>
          <w:b/>
          <w:u w:val="single"/>
        </w:rPr>
        <w:tab/>
        <w:t>Testimonies of newly saved because of reaching out</w:t>
      </w:r>
    </w:p>
    <w:p w:rsidR="009215C1"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Jacobs mom… Labor day 2001</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Elwood Benjamin, hospital</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 xml:space="preserve">Rick </w:t>
      </w:r>
      <w:r w:rsidR="007D0C44">
        <w:t>Chamberlain</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r>
      <w:r w:rsidR="007D0C44">
        <w:t>Dorothy</w:t>
      </w:r>
      <w:r>
        <w:t xml:space="preserve"> Iverson – </w:t>
      </w:r>
      <w:r w:rsidR="007D0C44">
        <w:t>Hospital</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Bus Children’s mother Kim Ayres</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t>Mary Gene – Hospital</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ab/>
      </w:r>
      <w:r>
        <w:tab/>
        <w:t>Hospital roommate</w:t>
      </w:r>
    </w:p>
    <w:p w:rsidR="008278D7" w:rsidRDefault="008278D7" w:rsidP="008278D7">
      <w:pPr>
        <w:tabs>
          <w:tab w:val="left" w:pos="360"/>
          <w:tab w:val="left" w:pos="720"/>
          <w:tab w:val="left" w:pos="1080"/>
          <w:tab w:val="left" w:pos="1440"/>
          <w:tab w:val="left" w:pos="1800"/>
          <w:tab w:val="left" w:pos="2160"/>
          <w:tab w:val="left" w:pos="2520"/>
          <w:tab w:val="left" w:pos="2880"/>
          <w:tab w:val="left" w:pos="3240"/>
          <w:tab w:val="left" w:pos="3600"/>
        </w:tabs>
      </w:pPr>
      <w:r>
        <w:t>God wants us to over come our fears</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God wants us to reach out</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God wants us to Pray</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lastRenderedPageBreak/>
        <w:t>Lastly tonight we need to be a people of prayer.</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Let us pray until we touch Heaven.</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r>
        <w:t>Until we reach a pla</w:t>
      </w:r>
      <w:r w:rsidR="00FE1C52">
        <w:t>i</w:t>
      </w:r>
      <w:r>
        <w:t>n in prayer that can only be describes as praying in the Spirit</w:t>
      </w:r>
      <w:r w:rsidR="00FE1C52">
        <w:t xml:space="preserve"> we will be weak in our witness</w:t>
      </w:r>
      <w:r>
        <w:t>.</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FB277F" w:rsidRDefault="00FB277F"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sidRPr="00C71A31">
        <w:rPr>
          <w:b/>
          <w:u w:val="single"/>
        </w:rPr>
        <w:t>5.</w:t>
      </w:r>
      <w:r w:rsidRPr="00C71A31">
        <w:rPr>
          <w:b/>
          <w:u w:val="single"/>
        </w:rPr>
        <w:tab/>
        <w:t>Praying in the Spirit</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C71A31" w:rsidRDefault="00C71A31" w:rsidP="00C71A31">
      <w:pPr>
        <w:tabs>
          <w:tab w:val="left" w:pos="360"/>
          <w:tab w:val="left" w:pos="720"/>
          <w:tab w:val="left" w:pos="1080"/>
          <w:tab w:val="left" w:pos="1440"/>
          <w:tab w:val="left" w:pos="1800"/>
          <w:tab w:val="left" w:pos="2160"/>
          <w:tab w:val="left" w:pos="2520"/>
        </w:tabs>
        <w:rPr>
          <w:b/>
          <w:bCs/>
        </w:rPr>
      </w:pPr>
      <w:r>
        <w:rPr>
          <w:b/>
          <w:bCs/>
        </w:rPr>
        <w:t>Ephesians 6:18  Praying always with all prayer and supplication in the Spirit, and watching thereunto with all perseverance and supplication for all saints;</w:t>
      </w:r>
    </w:p>
    <w:p w:rsidR="00C71A31" w:rsidRDefault="00C71A31" w:rsidP="00C71A31">
      <w:pPr>
        <w:tabs>
          <w:tab w:val="left" w:pos="360"/>
          <w:tab w:val="left" w:pos="720"/>
          <w:tab w:val="left" w:pos="1080"/>
          <w:tab w:val="left" w:pos="1440"/>
          <w:tab w:val="left" w:pos="1800"/>
          <w:tab w:val="left" w:pos="2160"/>
          <w:tab w:val="left" w:pos="2520"/>
        </w:tabs>
        <w:rPr>
          <w:i/>
          <w:iCs/>
        </w:rPr>
      </w:pPr>
    </w:p>
    <w:p w:rsidR="00C71A31" w:rsidRDefault="00C71A31" w:rsidP="00C71A31">
      <w:pPr>
        <w:tabs>
          <w:tab w:val="left" w:pos="360"/>
          <w:tab w:val="left" w:pos="720"/>
          <w:tab w:val="left" w:pos="1080"/>
          <w:tab w:val="left" w:pos="1440"/>
          <w:tab w:val="left" w:pos="1800"/>
          <w:tab w:val="left" w:pos="2160"/>
          <w:tab w:val="left" w:pos="2520"/>
        </w:tabs>
        <w:rPr>
          <w:i/>
          <w:iCs/>
        </w:rPr>
      </w:pPr>
      <w:r>
        <w:rPr>
          <w:i/>
          <w:iCs/>
        </w:rPr>
        <w:t>Quotes from the back of "</w:t>
      </w:r>
      <w:r>
        <w:rPr>
          <w:i/>
          <w:iCs/>
          <w:u w:val="single"/>
        </w:rPr>
        <w:t>Prevailing Prayer; or, the Secret of Soul Winning</w:t>
      </w:r>
      <w:r>
        <w:rPr>
          <w:i/>
          <w:iCs/>
        </w:rPr>
        <w:t>" book by Rev. E. Wigle</w:t>
      </w:r>
    </w:p>
    <w:p w:rsidR="00C71A31" w:rsidRDefault="00C71A31" w:rsidP="00C71A31">
      <w:pPr>
        <w:tabs>
          <w:tab w:val="left" w:pos="360"/>
          <w:tab w:val="left" w:pos="720"/>
          <w:tab w:val="left" w:pos="1080"/>
          <w:tab w:val="left" w:pos="1440"/>
          <w:tab w:val="left" w:pos="1800"/>
          <w:tab w:val="left" w:pos="2160"/>
          <w:tab w:val="left" w:pos="2520"/>
        </w:tabs>
        <w:rPr>
          <w:b/>
          <w:bCs/>
        </w:rPr>
      </w:pPr>
      <w:r>
        <w:rPr>
          <w:b/>
          <w:bCs/>
          <w:i/>
          <w:iCs/>
        </w:rPr>
        <w:tab/>
        <w:t>Read from back of Book</w:t>
      </w:r>
    </w:p>
    <w:p w:rsidR="00C71A31" w:rsidRPr="00C71A31" w:rsidRDefault="00C71A31" w:rsidP="00C71A31">
      <w:pPr>
        <w:tabs>
          <w:tab w:val="left" w:pos="360"/>
          <w:tab w:val="left" w:pos="720"/>
          <w:tab w:val="left" w:pos="1080"/>
          <w:tab w:val="left" w:pos="1440"/>
          <w:tab w:val="left" w:pos="1800"/>
          <w:tab w:val="left" w:pos="2160"/>
          <w:tab w:val="left" w:pos="2520"/>
        </w:tabs>
        <w:rPr>
          <w:color w:val="000080"/>
        </w:rPr>
      </w:pPr>
      <w:r w:rsidRPr="00C71A31">
        <w:rPr>
          <w:color w:val="000080"/>
        </w:rPr>
        <w:t xml:space="preserve">"The History of piety is the history of prayer.  All </w:t>
      </w:r>
      <w:r w:rsidR="007D0C44" w:rsidRPr="00C71A31">
        <w:rPr>
          <w:color w:val="000080"/>
        </w:rPr>
        <w:t>piety</w:t>
      </w:r>
      <w:r w:rsidRPr="00C71A31">
        <w:rPr>
          <w:color w:val="000080"/>
        </w:rPr>
        <w:t>, and successful Christian work, begin, continue, and end with prayer.  To set Christians to praying prevailingly is to get at the root of all success in church work, and the secret of soul saving."</w:t>
      </w:r>
    </w:p>
    <w:p w:rsidR="00C71A31" w:rsidRPr="00C71A31" w:rsidRDefault="00C71A31" w:rsidP="00C71A31">
      <w:pPr>
        <w:tabs>
          <w:tab w:val="left" w:pos="360"/>
          <w:tab w:val="left" w:pos="720"/>
          <w:tab w:val="left" w:pos="1080"/>
          <w:tab w:val="left" w:pos="1440"/>
          <w:tab w:val="left" w:pos="1800"/>
          <w:tab w:val="left" w:pos="2160"/>
          <w:tab w:val="left" w:pos="2520"/>
        </w:tabs>
        <w:rPr>
          <w:color w:val="000080"/>
        </w:rPr>
      </w:pPr>
    </w:p>
    <w:p w:rsidR="00C71A31" w:rsidRPr="00C71A31" w:rsidRDefault="00C71A31" w:rsidP="00C71A31">
      <w:pPr>
        <w:tabs>
          <w:tab w:val="left" w:pos="360"/>
          <w:tab w:val="left" w:pos="720"/>
          <w:tab w:val="left" w:pos="1080"/>
          <w:tab w:val="left" w:pos="1440"/>
          <w:tab w:val="left" w:pos="1800"/>
          <w:tab w:val="left" w:pos="2160"/>
          <w:tab w:val="left" w:pos="2520"/>
        </w:tabs>
        <w:rPr>
          <w:color w:val="000080"/>
        </w:rPr>
      </w:pPr>
      <w:r w:rsidRPr="00C71A31">
        <w:rPr>
          <w:color w:val="000080"/>
        </w:rPr>
        <w:t>"There is no lack of machinery in the Church and Sunday school.  What is wanting, in so many instances, is the power of the Holy Ghost, to energize this machinery.  …We will see, more and more, that intercessory prayer is the most important, and the most real work the Christian has to do."</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rPr>
          <w:b/>
          <w:bCs/>
          <w:u w:val="single"/>
        </w:rPr>
      </w:pPr>
      <w:r>
        <w:rPr>
          <w:b/>
          <w:bCs/>
          <w:u w:val="single"/>
        </w:rPr>
        <w:t>a.</w:t>
      </w:r>
      <w:r>
        <w:rPr>
          <w:b/>
          <w:bCs/>
          <w:u w:val="single"/>
        </w:rPr>
        <w:tab/>
        <w:t>What does it mean to pray in the Spirit?</w:t>
      </w:r>
    </w:p>
    <w:p w:rsidR="00C71A31" w:rsidRDefault="00C71A31" w:rsidP="00C71A31">
      <w:pPr>
        <w:tabs>
          <w:tab w:val="left" w:pos="360"/>
          <w:tab w:val="left" w:pos="720"/>
          <w:tab w:val="left" w:pos="1080"/>
          <w:tab w:val="left" w:pos="1440"/>
          <w:tab w:val="left" w:pos="1800"/>
          <w:tab w:val="left" w:pos="2160"/>
          <w:tab w:val="left" w:pos="2520"/>
        </w:tabs>
        <w:rPr>
          <w:b/>
          <w:bCs/>
          <w:u w:val="single"/>
        </w:rPr>
      </w:pPr>
    </w:p>
    <w:p w:rsidR="00C71A31" w:rsidRDefault="00C71A31" w:rsidP="00C71A31">
      <w:pPr>
        <w:tabs>
          <w:tab w:val="left" w:pos="360"/>
          <w:tab w:val="left" w:pos="720"/>
          <w:tab w:val="left" w:pos="1080"/>
          <w:tab w:val="left" w:pos="1440"/>
          <w:tab w:val="left" w:pos="1800"/>
          <w:tab w:val="left" w:pos="2160"/>
          <w:tab w:val="left" w:pos="2520"/>
        </w:tabs>
        <w:rPr>
          <w:b/>
          <w:bCs/>
          <w:i/>
          <w:iCs/>
        </w:rPr>
      </w:pPr>
      <w:r>
        <w:rPr>
          <w:b/>
          <w:bCs/>
          <w:i/>
          <w:iCs/>
        </w:rPr>
        <w:t>Albert Barnes' NT Commentary</w:t>
      </w:r>
    </w:p>
    <w:p w:rsidR="00C71A31" w:rsidRDefault="00C71A31" w:rsidP="00C71A31">
      <w:pPr>
        <w:tabs>
          <w:tab w:val="left" w:pos="360"/>
          <w:tab w:val="left" w:pos="720"/>
          <w:tab w:val="left" w:pos="1080"/>
          <w:tab w:val="left" w:pos="1440"/>
          <w:tab w:val="left" w:pos="1800"/>
          <w:tab w:val="left" w:pos="2160"/>
          <w:tab w:val="left" w:pos="2520"/>
        </w:tabs>
        <w:rPr>
          <w:b/>
          <w:bCs/>
          <w:u w:val="single"/>
        </w:rPr>
      </w:pPr>
      <w:r>
        <w:t xml:space="preserve">In the Spirit. By the aid of the Holy Spirit; or perhaps it may mean that it is not to be prayer of form merely, but </w:t>
      </w:r>
      <w:r>
        <w:t>when the spirit and the heart accompany it. The former idea seems, however, to be the correct one.</w:t>
      </w:r>
    </w:p>
    <w:p w:rsidR="00C71A31" w:rsidRDefault="00C71A31" w:rsidP="00C71A31">
      <w:pPr>
        <w:tabs>
          <w:tab w:val="left" w:pos="360"/>
          <w:tab w:val="left" w:pos="720"/>
          <w:tab w:val="left" w:pos="1080"/>
          <w:tab w:val="left" w:pos="1440"/>
          <w:tab w:val="left" w:pos="1800"/>
          <w:tab w:val="left" w:pos="2160"/>
          <w:tab w:val="left" w:pos="2520"/>
        </w:tabs>
        <w:rPr>
          <w:b/>
          <w:bCs/>
          <w:i/>
          <w:iCs/>
        </w:rPr>
      </w:pPr>
    </w:p>
    <w:p w:rsidR="00C71A31" w:rsidRDefault="00C71A31" w:rsidP="00C71A31">
      <w:pPr>
        <w:tabs>
          <w:tab w:val="left" w:pos="360"/>
          <w:tab w:val="left" w:pos="720"/>
          <w:tab w:val="left" w:pos="1080"/>
          <w:tab w:val="left" w:pos="1440"/>
          <w:tab w:val="left" w:pos="1800"/>
          <w:tab w:val="left" w:pos="2160"/>
          <w:tab w:val="left" w:pos="2520"/>
        </w:tabs>
        <w:rPr>
          <w:b/>
          <w:bCs/>
          <w:i/>
          <w:iCs/>
        </w:rPr>
      </w:pPr>
      <w:r>
        <w:rPr>
          <w:b/>
          <w:bCs/>
          <w:i/>
          <w:iCs/>
        </w:rPr>
        <w:t>Adam Clarke's Commentary</w:t>
      </w:r>
    </w:p>
    <w:p w:rsidR="00C71A31" w:rsidRDefault="00C71A31" w:rsidP="00C71A31">
      <w:pPr>
        <w:tabs>
          <w:tab w:val="left" w:pos="360"/>
          <w:tab w:val="left" w:pos="720"/>
          <w:tab w:val="left" w:pos="1080"/>
          <w:tab w:val="left" w:pos="1440"/>
          <w:tab w:val="left" w:pos="1800"/>
          <w:tab w:val="left" w:pos="2160"/>
          <w:tab w:val="left" w:pos="2520"/>
        </w:tabs>
      </w:pPr>
      <w:r>
        <w:t xml:space="preserve">That it should be in or through the Spirit-that the heart should be engaged in it, and that its infirmities should be helped by the Holy Ghost, </w:t>
      </w:r>
    </w:p>
    <w:p w:rsidR="00C71A31" w:rsidRDefault="00C71A31" w:rsidP="00C71A31">
      <w:pPr>
        <w:tabs>
          <w:tab w:val="left" w:pos="360"/>
          <w:tab w:val="left" w:pos="720"/>
          <w:tab w:val="left" w:pos="1080"/>
          <w:tab w:val="left" w:pos="1440"/>
          <w:tab w:val="left" w:pos="1800"/>
          <w:tab w:val="left" w:pos="2160"/>
          <w:tab w:val="left" w:pos="2520"/>
        </w:tabs>
        <w:rPr>
          <w:b/>
          <w:bCs/>
          <w:i/>
          <w:iCs/>
        </w:rPr>
      </w:pPr>
    </w:p>
    <w:p w:rsidR="00C71A31" w:rsidRDefault="00C71A31" w:rsidP="00C71A31">
      <w:pPr>
        <w:tabs>
          <w:tab w:val="left" w:pos="360"/>
          <w:tab w:val="left" w:pos="720"/>
          <w:tab w:val="left" w:pos="1080"/>
          <w:tab w:val="left" w:pos="1440"/>
          <w:tab w:val="left" w:pos="1800"/>
          <w:tab w:val="left" w:pos="2160"/>
          <w:tab w:val="left" w:pos="2520"/>
        </w:tabs>
        <w:rPr>
          <w:b/>
          <w:bCs/>
          <w:i/>
          <w:iCs/>
        </w:rPr>
      </w:pPr>
      <w:r>
        <w:rPr>
          <w:b/>
          <w:bCs/>
          <w:i/>
          <w:iCs/>
        </w:rPr>
        <w:t>Jamison-Fausset-Brown Commentary</w:t>
      </w:r>
    </w:p>
    <w:p w:rsidR="00C71A31" w:rsidRDefault="00C71A31" w:rsidP="00C71A31">
      <w:pPr>
        <w:tabs>
          <w:tab w:val="left" w:pos="360"/>
          <w:tab w:val="left" w:pos="720"/>
          <w:tab w:val="left" w:pos="1080"/>
          <w:tab w:val="left" w:pos="1440"/>
          <w:tab w:val="left" w:pos="1800"/>
          <w:tab w:val="left" w:pos="2160"/>
          <w:tab w:val="left" w:pos="2520"/>
        </w:tabs>
      </w:pPr>
      <w:r>
        <w:rPr>
          <w:b/>
          <w:bCs/>
        </w:rPr>
        <w:t xml:space="preserve">    in the Spirit</w:t>
      </w:r>
      <w:r>
        <w:t xml:space="preserve">--to be joined with "praying." It is he in us, as the Spirit of adoption, who prays, and enables us to pray (Ro </w:t>
      </w:r>
      <w:smartTag w:uri="urn:schemas-microsoft-com:office:smarttags" w:element="time">
        <w:smartTagPr>
          <w:attr w:name="Hour" w:val="8"/>
          <w:attr w:name="Minute" w:val="15"/>
        </w:smartTagPr>
        <w:r>
          <w:t>8:15</w:t>
        </w:r>
      </w:smartTag>
      <w:r>
        <w:t xml:space="preserve">,26; Ga 4:6; Jude </w:t>
      </w:r>
      <w:smartTag w:uri="urn:schemas-microsoft-com:office:smarttags" w:element="time">
        <w:smartTagPr>
          <w:attr w:name="Hour" w:val="13"/>
          <w:attr w:name="Minute" w:val="25"/>
        </w:smartTagPr>
        <w:r>
          <w:t>1:25</w:t>
        </w:r>
      </w:smartTag>
      <w:r>
        <w:t>).</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rPr>
          <w:b/>
          <w:bCs/>
        </w:rPr>
      </w:pPr>
      <w:r>
        <w:rPr>
          <w:b/>
          <w:bCs/>
        </w:rPr>
        <w:t>Romans 8:</w:t>
      </w:r>
    </w:p>
    <w:p w:rsidR="00C71A31" w:rsidRDefault="00C71A31" w:rsidP="00C71A31">
      <w:pPr>
        <w:tabs>
          <w:tab w:val="left" w:pos="360"/>
          <w:tab w:val="left" w:pos="720"/>
          <w:tab w:val="left" w:pos="1080"/>
          <w:tab w:val="left" w:pos="1440"/>
          <w:tab w:val="left" w:pos="1800"/>
          <w:tab w:val="left" w:pos="2160"/>
          <w:tab w:val="left" w:pos="2520"/>
        </w:tabs>
        <w:rPr>
          <w:b/>
          <w:bCs/>
        </w:rPr>
      </w:pPr>
      <w:r>
        <w:rPr>
          <w:b/>
          <w:bCs/>
        </w:rPr>
        <w:t>15</w:t>
      </w:r>
      <w:r>
        <w:t xml:space="preserve"> For ye have not received the spirit of bondage again to fear; </w:t>
      </w:r>
      <w:r>
        <w:rPr>
          <w:b/>
          <w:bCs/>
        </w:rPr>
        <w:t>but ye have received the Spirit of adoption, whereby we cry, Abba, Father.</w:t>
      </w:r>
    </w:p>
    <w:p w:rsidR="00C71A31" w:rsidRDefault="00C71A31" w:rsidP="00C71A31">
      <w:pPr>
        <w:tabs>
          <w:tab w:val="left" w:pos="360"/>
          <w:tab w:val="left" w:pos="720"/>
          <w:tab w:val="left" w:pos="1080"/>
          <w:tab w:val="left" w:pos="1440"/>
          <w:tab w:val="left" w:pos="1800"/>
          <w:tab w:val="left" w:pos="2160"/>
          <w:tab w:val="left" w:pos="2520"/>
        </w:tabs>
        <w:rPr>
          <w:b/>
          <w:bCs/>
        </w:rPr>
      </w:pPr>
      <w:r>
        <w:rPr>
          <w:b/>
          <w:bCs/>
        </w:rPr>
        <w:t xml:space="preserve">26 </w:t>
      </w:r>
      <w:r>
        <w:t xml:space="preserve">Likewise the Spirit also helpeth our infirmities: </w:t>
      </w:r>
      <w:r>
        <w:rPr>
          <w:b/>
          <w:bCs/>
        </w:rPr>
        <w:t>for we know not what we should pray for as we ought: but the Spirit itself maketh intercession for us with groanings which cannot be uttered.</w:t>
      </w:r>
    </w:p>
    <w:p w:rsidR="00C71A31" w:rsidRDefault="00C71A31" w:rsidP="00C71A31">
      <w:pPr>
        <w:tabs>
          <w:tab w:val="left" w:pos="360"/>
          <w:tab w:val="left" w:pos="720"/>
          <w:tab w:val="left" w:pos="1080"/>
          <w:tab w:val="left" w:pos="1440"/>
          <w:tab w:val="left" w:pos="1800"/>
          <w:tab w:val="left" w:pos="2160"/>
          <w:tab w:val="left" w:pos="2520"/>
        </w:tabs>
        <w:rPr>
          <w:b/>
          <w:bCs/>
        </w:rPr>
      </w:pPr>
    </w:p>
    <w:p w:rsidR="00C71A31" w:rsidRDefault="00C71A31" w:rsidP="00C71A31">
      <w:pPr>
        <w:tabs>
          <w:tab w:val="left" w:pos="360"/>
          <w:tab w:val="left" w:pos="720"/>
          <w:tab w:val="left" w:pos="1080"/>
          <w:tab w:val="left" w:pos="1440"/>
          <w:tab w:val="left" w:pos="1800"/>
          <w:tab w:val="left" w:pos="2160"/>
          <w:tab w:val="left" w:pos="2520"/>
        </w:tabs>
      </w:pPr>
      <w:r>
        <w:t>We know not how to pray, unless God Leads us.</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We must call out to God, and ask that he help us to pray for we know not what to pray for</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 xml:space="preserve">Galatians 4:6 And because ye are sons, </w:t>
      </w:r>
      <w:r>
        <w:rPr>
          <w:b/>
          <w:bCs/>
        </w:rPr>
        <w:t>God hath sent forth the Spirit of his Son into your hearts,</w:t>
      </w:r>
      <w:r>
        <w:t xml:space="preserve"> crying, Abba, Father.</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Praying in the Spirit is those times when God comes in a manifold witness to our hearts and leads us in a reverent powerful way to intercede for souls or whatever the Holy Spirit leads us to pray for.</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lastRenderedPageBreak/>
        <w:t>We can prevail in prayer, we must prevail in prayer</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 xml:space="preserve">There is a lost and dying world that awaits our prayers to </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Psalms 127:1 Except the LORD build the house, they labour in vain that build it: except the LORD keep the city, the watchman waketh but in vain.</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We must pray and let God build the House!</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 xml:space="preserve">Stir up the gift that is with in you. </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ab/>
        <w:t xml:space="preserve">Look around you there are souls dying everywhere, the hour is at hand, we need to pray and do all that we can for Christ, </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Stir up the Gift that is within you and pray and prevail for souls.</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pPr>
      <w:r>
        <w:t>Christ wants to do mighty things, we must be faithful to pray.</w:t>
      </w:r>
    </w:p>
    <w:p w:rsidR="00C71A31" w:rsidRDefault="00C71A31" w:rsidP="00C71A31">
      <w:pPr>
        <w:tabs>
          <w:tab w:val="left" w:pos="360"/>
          <w:tab w:val="left" w:pos="720"/>
          <w:tab w:val="left" w:pos="1080"/>
          <w:tab w:val="left" w:pos="1440"/>
          <w:tab w:val="left" w:pos="1800"/>
          <w:tab w:val="left" w:pos="2160"/>
          <w:tab w:val="left" w:pos="2520"/>
        </w:tabs>
      </w:pPr>
    </w:p>
    <w:p w:rsidR="00C71A31" w:rsidRDefault="00C71A31" w:rsidP="00C71A31">
      <w:pPr>
        <w:tabs>
          <w:tab w:val="left" w:pos="360"/>
          <w:tab w:val="left" w:pos="720"/>
          <w:tab w:val="left" w:pos="1080"/>
          <w:tab w:val="left" w:pos="1440"/>
          <w:tab w:val="left" w:pos="1800"/>
          <w:tab w:val="left" w:pos="2160"/>
          <w:tab w:val="left" w:pos="2520"/>
        </w:tabs>
        <w:rPr>
          <w:b/>
          <w:bCs/>
        </w:rPr>
      </w:pPr>
      <w:r>
        <w:rPr>
          <w:b/>
          <w:bCs/>
        </w:rPr>
        <w:t>Psalms 126:6  He that goeth forth and weepeth, bearing precious seed, shall doubtless come again with rejoicing, bringing his sheaves with him.</w:t>
      </w:r>
    </w:p>
    <w:p w:rsidR="008278D7" w:rsidRDefault="008278D7"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pPr>
      <w:r>
        <w:t>Let us weep out to God for forgiveness of our weaknesses, call out to God to save our children, our towns, our state, our nation, and the World.</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sidRPr="00C71A31">
        <w:rPr>
          <w:b/>
        </w:rPr>
        <w:t xml:space="preserve">I close with this Illustration: </w:t>
      </w:r>
    </w:p>
    <w:p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C71A31">
        <w:rPr>
          <w:color w:val="000080"/>
        </w:rPr>
        <w:t>I once had a vision of the Lost that looked a little like this</w:t>
      </w:r>
    </w:p>
    <w:p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C71A31">
        <w:rPr>
          <w:color w:val="000080"/>
        </w:rPr>
        <w:t>People lined up in lines as far as one can see for miles walking up a cliff called eternity and stepping right of the edge ignorantly not knowing their fate of death.</w:t>
      </w:r>
    </w:p>
    <w:p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color w:val="000080"/>
        </w:rPr>
      </w:pPr>
      <w:r w:rsidRPr="00C71A31">
        <w:rPr>
          <w:color w:val="000080"/>
        </w:rPr>
        <w:tab/>
        <w:t xml:space="preserve">The world is like these masses of people walking off the edge of a cliff and plummeted to their death and the only thing standing between them and certain death is </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pPr>
    </w:p>
    <w:p w:rsidR="00C71A31" w:rsidRP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sz w:val="36"/>
          <w:szCs w:val="36"/>
        </w:rPr>
      </w:pPr>
      <w:r w:rsidRPr="00C71A31">
        <w:rPr>
          <w:b/>
          <w:sz w:val="36"/>
          <w:szCs w:val="36"/>
        </w:rPr>
        <w:t>YOU and ME!</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We can pull them from the lines and win them to Jesus.  Show them the cliff they are about to step off of.</w:t>
      </w:r>
    </w:p>
    <w:p w:rsidR="00C71A31" w:rsidRDefault="00C71A31" w:rsidP="00C71A31">
      <w:pPr>
        <w:tabs>
          <w:tab w:val="left" w:pos="360"/>
          <w:tab w:val="left" w:pos="720"/>
          <w:tab w:val="left" w:pos="1080"/>
          <w:tab w:val="left" w:pos="1440"/>
          <w:tab w:val="left" w:pos="1800"/>
          <w:tab w:val="left" w:pos="2160"/>
          <w:tab w:val="left" w:pos="2520"/>
          <w:tab w:val="left" w:pos="2880"/>
          <w:tab w:val="left" w:pos="3240"/>
          <w:tab w:val="left" w:pos="3600"/>
        </w:tabs>
        <w:rPr>
          <w:b/>
        </w:rPr>
      </w:pPr>
    </w:p>
    <w:p w:rsidR="00C71A31" w:rsidRPr="00C71A31" w:rsidRDefault="00C71A31" w:rsidP="00C71A31">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Save there soul with the Gospel of Jesus!</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It’s not just the pastors, evangelist, and Christian works, it is every born again Christians duty to win the Lost.</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 xml:space="preserve">Satan has come with a blanket of </w:t>
      </w:r>
      <w:r w:rsidR="007D0C44">
        <w:rPr>
          <w:b/>
        </w:rPr>
        <w:t>deceit</w:t>
      </w:r>
      <w:r>
        <w:rPr>
          <w:b/>
        </w:rPr>
        <w:t xml:space="preserve"> that we should just go to work and go to church and his is our duty,</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NO</w:t>
      </w:r>
      <w:r w:rsidR="0030739F">
        <w:rPr>
          <w:b/>
        </w:rPr>
        <w:t xml:space="preserve">   -   </w:t>
      </w:r>
      <w:r>
        <w:rPr>
          <w:b/>
        </w:rPr>
        <w:t xml:space="preserve"> NO, we must all reach out to the LOST!</w:t>
      </w:r>
    </w:p>
    <w:p w:rsidR="00C71A31" w:rsidRDefault="00C71A31"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FB277F" w:rsidRDefault="00FB277F"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p>
    <w:p w:rsidR="00FB277F" w:rsidRDefault="00FB277F" w:rsidP="00045B9B">
      <w:pPr>
        <w:tabs>
          <w:tab w:val="left" w:pos="360"/>
          <w:tab w:val="left" w:pos="720"/>
          <w:tab w:val="left" w:pos="1080"/>
          <w:tab w:val="left" w:pos="1440"/>
          <w:tab w:val="left" w:pos="1800"/>
          <w:tab w:val="left" w:pos="2160"/>
          <w:tab w:val="left" w:pos="2520"/>
          <w:tab w:val="left" w:pos="2880"/>
          <w:tab w:val="left" w:pos="3240"/>
          <w:tab w:val="left" w:pos="3600"/>
        </w:tabs>
        <w:rPr>
          <w:b/>
          <w:bCs/>
          <w:u w:val="single"/>
        </w:rPr>
      </w:pPr>
      <w:r w:rsidRPr="005B0D72">
        <w:rPr>
          <w:b/>
          <w:u w:val="single"/>
        </w:rPr>
        <w:t>1.</w:t>
      </w:r>
      <w:r w:rsidRPr="005B0D72">
        <w:rPr>
          <w:b/>
          <w:u w:val="single"/>
        </w:rPr>
        <w:tab/>
      </w:r>
      <w:r w:rsidRPr="005B0D72">
        <w:rPr>
          <w:b/>
          <w:bCs/>
          <w:u w:val="single"/>
        </w:rPr>
        <w:t xml:space="preserve">Fear binds </w:t>
      </w:r>
      <w:r>
        <w:rPr>
          <w:b/>
          <w:bCs/>
          <w:u w:val="single"/>
        </w:rPr>
        <w:t>us in our witness</w:t>
      </w:r>
    </w:p>
    <w:p w:rsidR="00FB277F" w:rsidRDefault="00FB277F" w:rsidP="00045B9B">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Pr>
          <w:b/>
          <w:u w:val="single"/>
        </w:rPr>
        <w:t>2.</w:t>
      </w:r>
      <w:r>
        <w:rPr>
          <w:b/>
          <w:u w:val="single"/>
        </w:rPr>
        <w:tab/>
      </w:r>
      <w:r w:rsidRPr="00045B9B">
        <w:rPr>
          <w:b/>
          <w:u w:val="single"/>
        </w:rPr>
        <w:t>Consequences of fear:</w:t>
      </w:r>
    </w:p>
    <w:p w:rsidR="00FB277F" w:rsidRDefault="00FB277F" w:rsidP="00FB277F">
      <w:pPr>
        <w:tabs>
          <w:tab w:val="left" w:pos="360"/>
          <w:tab w:val="left" w:pos="720"/>
          <w:tab w:val="left" w:pos="1080"/>
          <w:tab w:val="left" w:pos="1440"/>
        </w:tabs>
        <w:rPr>
          <w:b/>
          <w:bCs/>
          <w:u w:val="single"/>
        </w:rPr>
      </w:pPr>
      <w:r w:rsidRPr="005B0D72">
        <w:rPr>
          <w:b/>
          <w:bCs/>
          <w:u w:val="single"/>
        </w:rPr>
        <w:t>3.</w:t>
      </w:r>
      <w:r w:rsidRPr="005B0D72">
        <w:rPr>
          <w:b/>
          <w:bCs/>
          <w:u w:val="single"/>
        </w:rPr>
        <w:tab/>
        <w:t>Breaking the bonds of fear</w:t>
      </w:r>
    </w:p>
    <w:p w:rsidR="00FB277F" w:rsidRPr="00C71A31" w:rsidRDefault="00FB277F" w:rsidP="00FB277F">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sidRPr="00C71A31">
        <w:rPr>
          <w:b/>
          <w:u w:val="single"/>
        </w:rPr>
        <w:t>5.</w:t>
      </w:r>
      <w:r w:rsidRPr="00C71A31">
        <w:rPr>
          <w:b/>
          <w:u w:val="single"/>
        </w:rPr>
        <w:tab/>
        <w:t>Praying in the Spirit</w:t>
      </w:r>
    </w:p>
    <w:p w:rsidR="00FB277F" w:rsidRDefault="00CE37C0" w:rsidP="00045B9B">
      <w:pPr>
        <w:tabs>
          <w:tab w:val="left" w:pos="360"/>
          <w:tab w:val="left" w:pos="720"/>
          <w:tab w:val="left" w:pos="1080"/>
          <w:tab w:val="left" w:pos="1440"/>
          <w:tab w:val="left" w:pos="1800"/>
          <w:tab w:val="left" w:pos="2160"/>
          <w:tab w:val="left" w:pos="2520"/>
          <w:tab w:val="left" w:pos="2880"/>
          <w:tab w:val="left" w:pos="3240"/>
          <w:tab w:val="left" w:pos="3600"/>
        </w:tabs>
        <w:rPr>
          <w:b/>
        </w:rPr>
      </w:pPr>
      <w:r>
        <w:rPr>
          <w:b/>
        </w:rPr>
        <w:t xml:space="preserve">        </w:t>
      </w:r>
    </w:p>
    <w:p w:rsidR="00CE37C0" w:rsidRPr="00FB277F" w:rsidRDefault="00CE37C0" w:rsidP="00045B9B">
      <w:pPr>
        <w:tabs>
          <w:tab w:val="left" w:pos="360"/>
          <w:tab w:val="left" w:pos="720"/>
          <w:tab w:val="left" w:pos="1080"/>
          <w:tab w:val="left" w:pos="1440"/>
          <w:tab w:val="left" w:pos="1800"/>
          <w:tab w:val="left" w:pos="2160"/>
          <w:tab w:val="left" w:pos="2520"/>
          <w:tab w:val="left" w:pos="2880"/>
          <w:tab w:val="left" w:pos="3240"/>
          <w:tab w:val="left" w:pos="3600"/>
        </w:tabs>
        <w:rPr>
          <w:b/>
          <w:i/>
        </w:rPr>
      </w:pPr>
    </w:p>
    <w:sectPr w:rsidR="00CE37C0" w:rsidRPr="00FB277F">
      <w:footerReference w:type="default" r:id="rId6"/>
      <w:pgSz w:w="15840" w:h="12240" w:orient="landscape" w:code="1"/>
      <w:pgMar w:top="108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48" w:rsidRDefault="00C20348">
      <w:r>
        <w:separator/>
      </w:r>
    </w:p>
  </w:endnote>
  <w:endnote w:type="continuationSeparator" w:id="0">
    <w:p w:rsidR="00C20348" w:rsidRDefault="00C2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7C0" w:rsidRDefault="00CE37C0">
    <w:pPr>
      <w:pStyle w:val="Footer"/>
      <w:tabs>
        <w:tab w:val="center" w:pos="2880"/>
        <w:tab w:val="left" w:pos="4320"/>
      </w:tabs>
      <w:rPr>
        <w:sz w:val="14"/>
      </w:rPr>
    </w:pPr>
    <w:r>
      <w:rPr>
        <w:sz w:val="14"/>
      </w:rPr>
      <w:fldChar w:fldCharType="begin"/>
    </w:r>
    <w:r>
      <w:rPr>
        <w:sz w:val="14"/>
      </w:rPr>
      <w:instrText xml:space="preserve"> FILENAME </w:instrText>
    </w:r>
    <w:r>
      <w:rPr>
        <w:sz w:val="14"/>
      </w:rPr>
      <w:fldChar w:fldCharType="separate"/>
    </w:r>
    <w:r>
      <w:rPr>
        <w:noProof/>
        <w:sz w:val="14"/>
      </w:rPr>
      <w:t>Reach the Lost and overcoming fear, 12-31-03 Milroy PHC watch night service, revised 10-13-12.doc</w:t>
    </w:r>
    <w:r>
      <w:rPr>
        <w:sz w:val="14"/>
      </w:rPr>
      <w:fldChar w:fldCharType="end"/>
    </w:r>
    <w:r>
      <w:rPr>
        <w:sz w:val="14"/>
      </w:rPr>
      <w:tab/>
    </w:r>
    <w:r>
      <w:rPr>
        <w:sz w:val="14"/>
      </w:rPr>
      <w:tab/>
    </w:r>
    <w:r>
      <w:rPr>
        <w:sz w:val="14"/>
      </w:rPr>
      <w:tab/>
    </w:r>
    <w:r>
      <w:rPr>
        <w:sz w:val="14"/>
      </w:rPr>
      <w:tab/>
    </w:r>
    <w:r>
      <w:rPr>
        <w:sz w:val="14"/>
      </w:rPr>
      <w:tab/>
    </w:r>
    <w:r>
      <w:rPr>
        <w:sz w:val="14"/>
      </w:rPr>
      <w:tab/>
    </w:r>
    <w:r>
      <w:rPr>
        <w:sz w:val="14"/>
      </w:rPr>
      <w:tab/>
      <w:t xml:space="preserve">Last printed </w:t>
    </w:r>
    <w:r>
      <w:rPr>
        <w:sz w:val="14"/>
      </w:rPr>
      <w:fldChar w:fldCharType="begin"/>
    </w:r>
    <w:r>
      <w:rPr>
        <w:sz w:val="14"/>
      </w:rPr>
      <w:instrText xml:space="preserve"> PRINTDATE </w:instrText>
    </w:r>
    <w:r>
      <w:rPr>
        <w:sz w:val="14"/>
      </w:rPr>
      <w:fldChar w:fldCharType="separate"/>
    </w:r>
    <w:r>
      <w:rPr>
        <w:noProof/>
        <w:sz w:val="14"/>
      </w:rPr>
      <w:t>10/13/2012 10:58:00 PM</w:t>
    </w:r>
    <w:r>
      <w:rPr>
        <w:sz w:val="14"/>
      </w:rPr>
      <w:fldChar w:fldCharType="end"/>
    </w:r>
  </w:p>
  <w:p w:rsidR="00CE37C0" w:rsidRDefault="00CE37C0">
    <w:pPr>
      <w:pStyle w:val="Footer"/>
      <w:tabs>
        <w:tab w:val="left" w:pos="4500"/>
        <w:tab w:val="left" w:pos="4680"/>
        <w:tab w:val="left" w:pos="12420"/>
      </w:tabs>
    </w:pP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61584E">
      <w:rPr>
        <w:noProof/>
        <w:sz w:val="14"/>
      </w:rPr>
      <w:t>2</w:t>
    </w:r>
    <w:r>
      <w:rPr>
        <w:sz w:val="14"/>
      </w:rPr>
      <w:fldChar w:fldCharType="end"/>
    </w:r>
    <w:r>
      <w:rPr>
        <w:sz w:val="14"/>
      </w:rPr>
      <w:t xml:space="preserve"> (A)</w:t>
    </w: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61584E">
      <w:rPr>
        <w:noProof/>
        <w:sz w:val="14"/>
      </w:rPr>
      <w:t>2</w:t>
    </w:r>
    <w:r>
      <w:rPr>
        <w:sz w:val="14"/>
      </w:rPr>
      <w:fldChar w:fldCharType="end"/>
    </w:r>
    <w:r>
      <w:rPr>
        <w:sz w:val="14"/>
      </w:rPr>
      <w:t xml:space="preserv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48" w:rsidRDefault="00C20348">
      <w:r>
        <w:separator/>
      </w:r>
    </w:p>
  </w:footnote>
  <w:footnote w:type="continuationSeparator" w:id="0">
    <w:p w:rsidR="00C20348" w:rsidRDefault="00C2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AD"/>
    <w:rsid w:val="00045B9B"/>
    <w:rsid w:val="00115A66"/>
    <w:rsid w:val="0030739F"/>
    <w:rsid w:val="004D4D64"/>
    <w:rsid w:val="005B0D72"/>
    <w:rsid w:val="0061584E"/>
    <w:rsid w:val="006158D5"/>
    <w:rsid w:val="007D0C44"/>
    <w:rsid w:val="008278D7"/>
    <w:rsid w:val="00832B52"/>
    <w:rsid w:val="009215C1"/>
    <w:rsid w:val="009241AD"/>
    <w:rsid w:val="00947642"/>
    <w:rsid w:val="009E6A37"/>
    <w:rsid w:val="009F09AB"/>
    <w:rsid w:val="00C20348"/>
    <w:rsid w:val="00C71A31"/>
    <w:rsid w:val="00C86B78"/>
    <w:rsid w:val="00CE37C0"/>
    <w:rsid w:val="00DE09CC"/>
    <w:rsid w:val="00E417ED"/>
    <w:rsid w:val="00FB277F"/>
    <w:rsid w:val="00FB6D14"/>
    <w:rsid w:val="00FE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1591DAC2"/>
  <w15:chartTrackingRefBased/>
  <w15:docId w15:val="{92C0FCF0-CFBB-4BD4-AA56-91E4D465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Profile\Templates\2%20Column%20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Column Sermon.dot</Template>
  <TotalTime>1</TotalTime>
  <Pages>6</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Rodney</dc:creator>
  <cp:keywords/>
  <dc:description/>
  <cp:lastModifiedBy>Rodney Keister</cp:lastModifiedBy>
  <cp:revision>2</cp:revision>
  <cp:lastPrinted>2012-10-14T02:58:00Z</cp:lastPrinted>
  <dcterms:created xsi:type="dcterms:W3CDTF">2017-10-10T05:29:00Z</dcterms:created>
  <dcterms:modified xsi:type="dcterms:W3CDTF">2017-10-10T05:29:00Z</dcterms:modified>
</cp:coreProperties>
</file>