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F721" w14:textId="77777777" w:rsidR="00626BAA" w:rsidRPr="00626BAA" w:rsidRDefault="00DC717F" w:rsidP="00D17252">
      <w:pPr>
        <w:tabs>
          <w:tab w:val="left" w:pos="360"/>
          <w:tab w:val="left" w:pos="720"/>
          <w:tab w:val="left" w:pos="1080"/>
          <w:tab w:val="left" w:pos="1440"/>
          <w:tab w:val="left" w:pos="1800"/>
          <w:tab w:val="left" w:pos="2160"/>
          <w:tab w:val="left" w:pos="2520"/>
          <w:tab w:val="left" w:pos="2880"/>
          <w:tab w:val="left" w:pos="3240"/>
          <w:tab w:val="left" w:pos="3600"/>
        </w:tabs>
        <w:jc w:val="center"/>
        <w:rPr>
          <w:sz w:val="32"/>
          <w:szCs w:val="32"/>
        </w:rPr>
      </w:pPr>
      <w:r w:rsidRPr="00626BAA">
        <w:rPr>
          <w:b/>
          <w:sz w:val="32"/>
          <w:szCs w:val="32"/>
        </w:rPr>
        <w:t>Parable of the Ten Virgins</w:t>
      </w:r>
      <w:r w:rsidRPr="00626BAA">
        <w:rPr>
          <w:sz w:val="32"/>
          <w:szCs w:val="32"/>
        </w:rPr>
        <w:t xml:space="preserve"> </w:t>
      </w:r>
    </w:p>
    <w:p w14:paraId="37C5BB82" w14:textId="23D7F9CD" w:rsidR="00D17252" w:rsidRPr="00D17252" w:rsidRDefault="00D17252" w:rsidP="00D17252">
      <w:pPr>
        <w:tabs>
          <w:tab w:val="left" w:pos="360"/>
          <w:tab w:val="left" w:pos="720"/>
          <w:tab w:val="left" w:pos="1080"/>
          <w:tab w:val="left" w:pos="1440"/>
          <w:tab w:val="left" w:pos="1800"/>
          <w:tab w:val="left" w:pos="2160"/>
          <w:tab w:val="left" w:pos="2520"/>
          <w:tab w:val="left" w:pos="2880"/>
          <w:tab w:val="left" w:pos="3240"/>
          <w:tab w:val="left" w:pos="3600"/>
        </w:tabs>
        <w:jc w:val="center"/>
      </w:pPr>
      <w:r w:rsidRPr="00D17252">
        <w:t>By Rodney Keister 484-894-6001</w:t>
      </w:r>
    </w:p>
    <w:p w14:paraId="6BFACF18" w14:textId="77777777" w:rsidR="00F01572" w:rsidRDefault="00F01572">
      <w:pPr>
        <w:tabs>
          <w:tab w:val="left" w:pos="360"/>
          <w:tab w:val="left" w:pos="720"/>
          <w:tab w:val="left" w:pos="1080"/>
          <w:tab w:val="left" w:pos="1440"/>
          <w:tab w:val="left" w:pos="1800"/>
          <w:tab w:val="left" w:pos="2160"/>
          <w:tab w:val="left" w:pos="2520"/>
          <w:tab w:val="left" w:pos="2880"/>
          <w:tab w:val="left" w:pos="3240"/>
          <w:tab w:val="left" w:pos="3600"/>
        </w:tabs>
      </w:pPr>
    </w:p>
    <w:p w14:paraId="0FE7C99A" w14:textId="4A24CF1B" w:rsidR="00F01572" w:rsidRPr="002E40DD" w:rsidRDefault="00F01572">
      <w:pPr>
        <w:tabs>
          <w:tab w:val="left" w:pos="360"/>
          <w:tab w:val="left" w:pos="720"/>
          <w:tab w:val="left" w:pos="1080"/>
          <w:tab w:val="left" w:pos="1440"/>
          <w:tab w:val="left" w:pos="1800"/>
          <w:tab w:val="left" w:pos="2160"/>
          <w:tab w:val="left" w:pos="2520"/>
          <w:tab w:val="left" w:pos="2880"/>
          <w:tab w:val="left" w:pos="3240"/>
          <w:tab w:val="left" w:pos="3600"/>
        </w:tabs>
        <w:rPr>
          <w:b/>
        </w:rPr>
      </w:pPr>
      <w:r w:rsidRPr="002E40DD">
        <w:rPr>
          <w:b/>
        </w:rPr>
        <w:t>Bridegroom is waited for, but is absent.</w:t>
      </w:r>
    </w:p>
    <w:p w14:paraId="08AD501E" w14:textId="77777777" w:rsidR="000C28DE" w:rsidRDefault="000C28DE">
      <w:pPr>
        <w:tabs>
          <w:tab w:val="left" w:pos="360"/>
          <w:tab w:val="left" w:pos="720"/>
          <w:tab w:val="left" w:pos="1080"/>
          <w:tab w:val="left" w:pos="1440"/>
          <w:tab w:val="left" w:pos="1800"/>
          <w:tab w:val="left" w:pos="2160"/>
          <w:tab w:val="left" w:pos="2520"/>
          <w:tab w:val="left" w:pos="2880"/>
          <w:tab w:val="left" w:pos="3240"/>
          <w:tab w:val="left" w:pos="3600"/>
        </w:tabs>
      </w:pPr>
    </w:p>
    <w:p w14:paraId="7BE7442B" w14:textId="634F48BE" w:rsidR="00F01572" w:rsidRPr="002E40DD" w:rsidRDefault="00626BAA" w:rsidP="00226E8F">
      <w:pPr>
        <w:tabs>
          <w:tab w:val="left" w:pos="360"/>
          <w:tab w:val="left" w:pos="720"/>
          <w:tab w:val="left" w:pos="1080"/>
          <w:tab w:val="left" w:pos="1440"/>
          <w:tab w:val="left" w:pos="1800"/>
          <w:tab w:val="left" w:pos="2160"/>
          <w:tab w:val="left" w:pos="2520"/>
          <w:tab w:val="left" w:pos="2880"/>
          <w:tab w:val="left" w:pos="3240"/>
          <w:tab w:val="left" w:pos="3600"/>
        </w:tabs>
        <w:ind w:left="360" w:hanging="360"/>
        <w:rPr>
          <w:b/>
        </w:rPr>
      </w:pPr>
      <w:r>
        <w:rPr>
          <w:b/>
        </w:rPr>
        <w:t>T</w:t>
      </w:r>
      <w:r w:rsidR="00F01572" w:rsidRPr="002E40DD">
        <w:rPr>
          <w:b/>
        </w:rPr>
        <w:t xml:space="preserve">heir very </w:t>
      </w:r>
      <w:r w:rsidR="00432A9C" w:rsidRPr="002E40DD">
        <w:rPr>
          <w:b/>
        </w:rPr>
        <w:t>waiting</w:t>
      </w:r>
      <w:r w:rsidR="00F01572" w:rsidRPr="002E40DD">
        <w:rPr>
          <w:b/>
        </w:rPr>
        <w:t xml:space="preserve"> attested to</w:t>
      </w:r>
      <w:r w:rsidR="00432A9C">
        <w:rPr>
          <w:b/>
        </w:rPr>
        <w:t xml:space="preserve"> t</w:t>
      </w:r>
      <w:r w:rsidR="00F01572" w:rsidRPr="002E40DD">
        <w:rPr>
          <w:b/>
        </w:rPr>
        <w:t xml:space="preserve">he fact of their </w:t>
      </w:r>
      <w:r w:rsidR="00432A9C" w:rsidRPr="002E40DD">
        <w:rPr>
          <w:b/>
        </w:rPr>
        <w:t>belief</w:t>
      </w:r>
      <w:r w:rsidR="00432A9C">
        <w:rPr>
          <w:b/>
        </w:rPr>
        <w:t xml:space="preserve"> in H</w:t>
      </w:r>
      <w:r w:rsidR="00F01572" w:rsidRPr="002E40DD">
        <w:rPr>
          <w:b/>
        </w:rPr>
        <w:t>is return.</w:t>
      </w:r>
    </w:p>
    <w:p w14:paraId="722F2B71" w14:textId="77777777" w:rsidR="000C28DE" w:rsidRDefault="000C28DE">
      <w:pPr>
        <w:tabs>
          <w:tab w:val="left" w:pos="360"/>
          <w:tab w:val="left" w:pos="720"/>
          <w:tab w:val="left" w:pos="1080"/>
          <w:tab w:val="left" w:pos="1440"/>
          <w:tab w:val="left" w:pos="1800"/>
          <w:tab w:val="left" w:pos="2160"/>
          <w:tab w:val="left" w:pos="2520"/>
          <w:tab w:val="left" w:pos="2880"/>
          <w:tab w:val="left" w:pos="3240"/>
          <w:tab w:val="left" w:pos="3600"/>
        </w:tabs>
      </w:pPr>
    </w:p>
    <w:p w14:paraId="54D8610D" w14:textId="77777777" w:rsidR="00626BAA" w:rsidRDefault="00626BAA">
      <w:pPr>
        <w:tabs>
          <w:tab w:val="left" w:pos="360"/>
          <w:tab w:val="left" w:pos="720"/>
          <w:tab w:val="left" w:pos="1080"/>
          <w:tab w:val="left" w:pos="1440"/>
          <w:tab w:val="left" w:pos="1800"/>
          <w:tab w:val="left" w:pos="2160"/>
          <w:tab w:val="left" w:pos="2520"/>
          <w:tab w:val="left" w:pos="2880"/>
          <w:tab w:val="left" w:pos="3240"/>
          <w:tab w:val="left" w:pos="3600"/>
        </w:tabs>
      </w:pPr>
    </w:p>
    <w:p w14:paraId="3BBA7192" w14:textId="73A67B62" w:rsidR="000C28DE" w:rsidRDefault="000C28DE">
      <w:pPr>
        <w:tabs>
          <w:tab w:val="left" w:pos="360"/>
          <w:tab w:val="left" w:pos="720"/>
          <w:tab w:val="left" w:pos="1080"/>
          <w:tab w:val="left" w:pos="1440"/>
          <w:tab w:val="left" w:pos="1800"/>
          <w:tab w:val="left" w:pos="2160"/>
          <w:tab w:val="left" w:pos="2520"/>
          <w:tab w:val="left" w:pos="2880"/>
          <w:tab w:val="left" w:pos="3240"/>
          <w:tab w:val="left" w:pos="3600"/>
        </w:tabs>
      </w:pPr>
      <w:r>
        <w:tab/>
        <w:t>Do we get side tracked?</w:t>
      </w:r>
    </w:p>
    <w:p w14:paraId="0F105FFD" w14:textId="77777777" w:rsidR="002E40DD" w:rsidRDefault="002E40DD">
      <w:pPr>
        <w:tabs>
          <w:tab w:val="left" w:pos="360"/>
          <w:tab w:val="left" w:pos="720"/>
          <w:tab w:val="left" w:pos="1080"/>
          <w:tab w:val="left" w:pos="1440"/>
          <w:tab w:val="left" w:pos="1800"/>
          <w:tab w:val="left" w:pos="2160"/>
          <w:tab w:val="left" w:pos="2520"/>
          <w:tab w:val="left" w:pos="2880"/>
          <w:tab w:val="left" w:pos="3240"/>
          <w:tab w:val="left" w:pos="3600"/>
        </w:tabs>
      </w:pPr>
    </w:p>
    <w:p w14:paraId="023F32D3" w14:textId="77777777" w:rsidR="00226E8F" w:rsidRDefault="00226E8F">
      <w:pPr>
        <w:tabs>
          <w:tab w:val="left" w:pos="360"/>
          <w:tab w:val="left" w:pos="720"/>
          <w:tab w:val="left" w:pos="1080"/>
          <w:tab w:val="left" w:pos="1440"/>
          <w:tab w:val="left" w:pos="1800"/>
          <w:tab w:val="left" w:pos="2160"/>
          <w:tab w:val="left" w:pos="2520"/>
          <w:tab w:val="left" w:pos="2880"/>
          <w:tab w:val="left" w:pos="3240"/>
          <w:tab w:val="left" w:pos="3600"/>
        </w:tabs>
      </w:pPr>
      <w:r>
        <w:t>The Virgins</w:t>
      </w:r>
    </w:p>
    <w:p w14:paraId="4D8D67D2" w14:textId="77777777" w:rsidR="002E40DD" w:rsidRPr="002E40DD" w:rsidRDefault="002E40DD">
      <w:pPr>
        <w:tabs>
          <w:tab w:val="left" w:pos="360"/>
          <w:tab w:val="left" w:pos="720"/>
          <w:tab w:val="left" w:pos="1080"/>
          <w:tab w:val="left" w:pos="1440"/>
          <w:tab w:val="left" w:pos="1800"/>
          <w:tab w:val="left" w:pos="2160"/>
          <w:tab w:val="left" w:pos="2520"/>
          <w:tab w:val="left" w:pos="2880"/>
          <w:tab w:val="left" w:pos="3240"/>
          <w:tab w:val="left" w:pos="3600"/>
        </w:tabs>
        <w:rPr>
          <w:b/>
        </w:rPr>
      </w:pPr>
      <w:r w:rsidRPr="002E40DD">
        <w:rPr>
          <w:b/>
        </w:rPr>
        <w:t>2.</w:t>
      </w:r>
      <w:r w:rsidRPr="002E40DD">
        <w:rPr>
          <w:b/>
        </w:rPr>
        <w:tab/>
        <w:t>Personal responsibility</w:t>
      </w:r>
    </w:p>
    <w:p w14:paraId="44D4D2B6" w14:textId="77777777" w:rsidR="002E40DD" w:rsidRDefault="002E40DD" w:rsidP="002E40DD">
      <w:pPr>
        <w:tabs>
          <w:tab w:val="left" w:pos="720"/>
          <w:tab w:val="left" w:pos="1080"/>
          <w:tab w:val="left" w:pos="1440"/>
          <w:tab w:val="left" w:pos="1800"/>
          <w:tab w:val="left" w:pos="2160"/>
          <w:tab w:val="left" w:pos="2520"/>
          <w:tab w:val="left" w:pos="2880"/>
          <w:tab w:val="left" w:pos="3240"/>
          <w:tab w:val="left" w:pos="3600"/>
        </w:tabs>
        <w:ind w:left="720" w:hanging="360"/>
      </w:pPr>
      <w:r>
        <w:t>a.</w:t>
      </w:r>
      <w:r>
        <w:tab/>
        <w:t>Responsibility of their individual soul to their Lord.</w:t>
      </w:r>
    </w:p>
    <w:p w14:paraId="33A45E6B" w14:textId="77777777" w:rsidR="002E40DD" w:rsidRDefault="002E40DD" w:rsidP="002E40DD">
      <w:pPr>
        <w:tabs>
          <w:tab w:val="left" w:pos="720"/>
          <w:tab w:val="left" w:pos="1080"/>
          <w:tab w:val="left" w:pos="1440"/>
          <w:tab w:val="left" w:pos="1800"/>
          <w:tab w:val="left" w:pos="2160"/>
          <w:tab w:val="left" w:pos="2520"/>
          <w:tab w:val="left" w:pos="2880"/>
          <w:tab w:val="left" w:pos="3240"/>
          <w:tab w:val="left" w:pos="3600"/>
        </w:tabs>
        <w:ind w:left="720" w:hanging="360"/>
      </w:pPr>
      <w:r>
        <w:t>b.</w:t>
      </w:r>
      <w:r>
        <w:tab/>
        <w:t>The wise and the foolish virgins.</w:t>
      </w:r>
    </w:p>
    <w:p w14:paraId="43C70198" w14:textId="77777777" w:rsidR="00226E8F" w:rsidRDefault="00226E8F" w:rsidP="002E40DD">
      <w:pPr>
        <w:tabs>
          <w:tab w:val="left" w:pos="720"/>
          <w:tab w:val="left" w:pos="1080"/>
          <w:tab w:val="left" w:pos="1440"/>
          <w:tab w:val="left" w:pos="1800"/>
          <w:tab w:val="left" w:pos="2160"/>
          <w:tab w:val="left" w:pos="2520"/>
          <w:tab w:val="left" w:pos="2880"/>
          <w:tab w:val="left" w:pos="3240"/>
          <w:tab w:val="left" w:pos="3600"/>
        </w:tabs>
        <w:ind w:left="720" w:hanging="360"/>
      </w:pPr>
      <w:r>
        <w:t>c.</w:t>
      </w:r>
      <w:r>
        <w:tab/>
        <w:t>Their true attitude of the individual souls to Him in the days of His absence.</w:t>
      </w:r>
    </w:p>
    <w:p w14:paraId="4494EC13" w14:textId="77777777" w:rsidR="002E40DD" w:rsidRDefault="002E40DD">
      <w:pPr>
        <w:tabs>
          <w:tab w:val="left" w:pos="360"/>
          <w:tab w:val="left" w:pos="720"/>
          <w:tab w:val="left" w:pos="1080"/>
          <w:tab w:val="left" w:pos="1440"/>
          <w:tab w:val="left" w:pos="1800"/>
          <w:tab w:val="left" w:pos="2160"/>
          <w:tab w:val="left" w:pos="2520"/>
          <w:tab w:val="left" w:pos="2880"/>
          <w:tab w:val="left" w:pos="3240"/>
          <w:tab w:val="left" w:pos="3600"/>
        </w:tabs>
      </w:pPr>
    </w:p>
    <w:p w14:paraId="7AFC699E"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rPr>
          <w:b/>
        </w:rPr>
      </w:pPr>
      <w:r w:rsidRPr="00532D8D">
        <w:rPr>
          <w:b/>
        </w:rPr>
        <w:t>Parable of the Ten Virgins</w:t>
      </w:r>
    </w:p>
    <w:p w14:paraId="406CCB1C" w14:textId="77777777" w:rsid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t>Matthew 25:</w:t>
      </w:r>
    </w:p>
    <w:p w14:paraId="28B8BCA0"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1 ¶  Then shall the kingdom of heaven be likened unto ten virgins, which took their lamps, and went forth to meet the bridegroom.</w:t>
      </w:r>
    </w:p>
    <w:p w14:paraId="52291C97"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2  And five of them were wise, and five were foolish.</w:t>
      </w:r>
    </w:p>
    <w:p w14:paraId="0E3ABE3A"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3  They that were foolish took their lamps, and took no oil with them:</w:t>
      </w:r>
    </w:p>
    <w:p w14:paraId="7EA063B9"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4  But the wise took oil in their vessels with their lamps.</w:t>
      </w:r>
    </w:p>
    <w:p w14:paraId="6A1EBA4C"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5  While the bridegroom tarried, they all slumbered and slept.</w:t>
      </w:r>
    </w:p>
    <w:p w14:paraId="37DDECD2"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 xml:space="preserve">6  And at </w:t>
      </w:r>
      <w:smartTag w:uri="urn:schemas-microsoft-com:office:smarttags" w:element="time">
        <w:smartTagPr>
          <w:attr w:name="Hour" w:val="0"/>
          <w:attr w:name="Minute" w:val="0"/>
        </w:smartTagPr>
        <w:r w:rsidRPr="00532D8D">
          <w:t>midnight</w:t>
        </w:r>
      </w:smartTag>
      <w:r w:rsidRPr="00532D8D">
        <w:t xml:space="preserve"> there was a cry made, Behold, the bridegroom cometh; go ye out to meet him.</w:t>
      </w:r>
    </w:p>
    <w:p w14:paraId="57D30DC1"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7  Then all those virgins arose, and trimmed their lamps.</w:t>
      </w:r>
    </w:p>
    <w:p w14:paraId="56C37A4E"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8  And the foolish said unto the wise, Give us of your oil; for our lamps are gone out.</w:t>
      </w:r>
    </w:p>
    <w:p w14:paraId="2437F055"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9  But the wise answered, saying, Not so; lest there be not enough for us and you: but go ye rather to them that sell, and buy for yourselves.</w:t>
      </w:r>
    </w:p>
    <w:p w14:paraId="110BB93C"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10  And while they went to buy, the bridegroom came; and they that were ready went in with him to the marriage: and the door was shut.</w:t>
      </w:r>
    </w:p>
    <w:p w14:paraId="09CDE9CC"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11  Afterward came also the other virgins, saying, Lord, Lord, open to us.</w:t>
      </w:r>
    </w:p>
    <w:p w14:paraId="3B8EF706" w14:textId="77777777" w:rsidR="00532D8D" w:rsidRP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12  But he answered and said, Verily I say unto you, I know you not.</w:t>
      </w:r>
    </w:p>
    <w:p w14:paraId="76A778B1" w14:textId="77777777" w:rsidR="00532D8D" w:rsidRDefault="00532D8D" w:rsidP="00532D8D">
      <w:pPr>
        <w:tabs>
          <w:tab w:val="left" w:pos="360"/>
          <w:tab w:val="left" w:pos="720"/>
          <w:tab w:val="left" w:pos="1080"/>
          <w:tab w:val="left" w:pos="1440"/>
          <w:tab w:val="left" w:pos="1800"/>
          <w:tab w:val="left" w:pos="2160"/>
          <w:tab w:val="left" w:pos="2520"/>
          <w:tab w:val="left" w:pos="2880"/>
          <w:tab w:val="left" w:pos="3240"/>
          <w:tab w:val="left" w:pos="3600"/>
        </w:tabs>
      </w:pPr>
      <w:r w:rsidRPr="00532D8D">
        <w:t>13  Watch therefore, for ye know neither the day nor the hour wherein the Son of man cometh.</w:t>
      </w:r>
    </w:p>
    <w:p w14:paraId="3A72B449" w14:textId="77777777" w:rsidR="000C5862" w:rsidRDefault="000C5862"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5D7B163B" w14:textId="77777777" w:rsidR="000C5862" w:rsidRPr="000C5862" w:rsidRDefault="000C5862" w:rsidP="00532D8D">
      <w:pPr>
        <w:tabs>
          <w:tab w:val="left" w:pos="360"/>
          <w:tab w:val="left" w:pos="720"/>
          <w:tab w:val="left" w:pos="1080"/>
          <w:tab w:val="left" w:pos="1440"/>
          <w:tab w:val="left" w:pos="1800"/>
          <w:tab w:val="left" w:pos="2160"/>
          <w:tab w:val="left" w:pos="2520"/>
          <w:tab w:val="left" w:pos="2880"/>
          <w:tab w:val="left" w:pos="3240"/>
          <w:tab w:val="left" w:pos="3600"/>
        </w:tabs>
        <w:rPr>
          <w:u w:val="single"/>
        </w:rPr>
      </w:pPr>
      <w:r w:rsidRPr="000C5862">
        <w:rPr>
          <w:u w:val="single"/>
        </w:rPr>
        <w:t>Let’s look at the breakdown of definitions of the parts of this parable</w:t>
      </w:r>
    </w:p>
    <w:p w14:paraId="5610BABC" w14:textId="77777777" w:rsidR="000C5862" w:rsidRDefault="000C5862"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44BD46FE" w14:textId="77777777" w:rsidR="009440A9" w:rsidRDefault="000C5862" w:rsidP="00532D8D">
      <w:pPr>
        <w:tabs>
          <w:tab w:val="left" w:pos="360"/>
          <w:tab w:val="left" w:pos="720"/>
          <w:tab w:val="left" w:pos="1080"/>
          <w:tab w:val="left" w:pos="1440"/>
          <w:tab w:val="left" w:pos="1800"/>
          <w:tab w:val="left" w:pos="2160"/>
          <w:tab w:val="left" w:pos="2520"/>
          <w:tab w:val="left" w:pos="2880"/>
          <w:tab w:val="left" w:pos="3240"/>
          <w:tab w:val="left" w:pos="3600"/>
        </w:tabs>
      </w:pPr>
      <w:r>
        <w:rPr>
          <w:b/>
          <w:color w:val="FF0000"/>
        </w:rPr>
        <w:t xml:space="preserve">The </w:t>
      </w:r>
      <w:r w:rsidR="009440A9" w:rsidRPr="000C5862">
        <w:rPr>
          <w:b/>
          <w:color w:val="FF0000"/>
        </w:rPr>
        <w:t>Virgins</w:t>
      </w:r>
      <w:r>
        <w:t>,</w:t>
      </w:r>
      <w:r w:rsidRPr="000C5862">
        <w:t xml:space="preserve"> </w:t>
      </w:r>
      <w:r w:rsidR="009440A9" w:rsidRPr="009440A9">
        <w:t xml:space="preserve">Denoting the purity of the Christian doctrine and character.  </w:t>
      </w:r>
    </w:p>
    <w:p w14:paraId="2C59484E" w14:textId="77777777" w:rsidR="009440A9" w:rsidRDefault="009440A9"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78379D7E" w14:textId="77777777" w:rsidR="009440A9" w:rsidRDefault="000C5862" w:rsidP="00532D8D">
      <w:pPr>
        <w:tabs>
          <w:tab w:val="left" w:pos="360"/>
          <w:tab w:val="left" w:pos="720"/>
          <w:tab w:val="left" w:pos="1080"/>
          <w:tab w:val="left" w:pos="1440"/>
          <w:tab w:val="left" w:pos="1800"/>
          <w:tab w:val="left" w:pos="2160"/>
          <w:tab w:val="left" w:pos="2520"/>
          <w:tab w:val="left" w:pos="2880"/>
          <w:tab w:val="left" w:pos="3240"/>
          <w:tab w:val="left" w:pos="3600"/>
        </w:tabs>
      </w:pPr>
      <w:r>
        <w:rPr>
          <w:b/>
          <w:color w:val="FF0000"/>
        </w:rPr>
        <w:t>The B</w:t>
      </w:r>
      <w:r w:rsidR="009440A9" w:rsidRPr="00CE2FA9">
        <w:rPr>
          <w:b/>
          <w:color w:val="FF0000"/>
        </w:rPr>
        <w:t>ridegroom</w:t>
      </w:r>
      <w:r w:rsidR="009440A9" w:rsidRPr="009440A9">
        <w:t xml:space="preserve"> is understood to mean </w:t>
      </w:r>
      <w:r w:rsidR="009440A9" w:rsidRPr="00CE2FA9">
        <w:rPr>
          <w:b/>
          <w:color w:val="0000FF"/>
        </w:rPr>
        <w:t>Jesus Christ</w:t>
      </w:r>
      <w:r w:rsidR="009440A9" w:rsidRPr="00CE2FA9">
        <w:rPr>
          <w:color w:val="0000FF"/>
        </w:rPr>
        <w:t>.</w:t>
      </w:r>
      <w:r w:rsidR="009440A9" w:rsidRPr="009440A9">
        <w:t xml:space="preserve">  </w:t>
      </w:r>
    </w:p>
    <w:p w14:paraId="08A1DDB8" w14:textId="77777777" w:rsidR="000C5862" w:rsidRDefault="000C5862"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79C1825F" w14:textId="77777777" w:rsidR="009440A9" w:rsidRPr="009440A9" w:rsidRDefault="009440A9" w:rsidP="00532D8D">
      <w:pPr>
        <w:tabs>
          <w:tab w:val="left" w:pos="360"/>
          <w:tab w:val="left" w:pos="720"/>
          <w:tab w:val="left" w:pos="1080"/>
          <w:tab w:val="left" w:pos="1440"/>
          <w:tab w:val="left" w:pos="1800"/>
          <w:tab w:val="left" w:pos="2160"/>
          <w:tab w:val="left" w:pos="2520"/>
          <w:tab w:val="left" w:pos="2880"/>
          <w:tab w:val="left" w:pos="3240"/>
          <w:tab w:val="left" w:pos="3600"/>
        </w:tabs>
        <w:rPr>
          <w:b/>
        </w:rPr>
      </w:pPr>
      <w:r w:rsidRPr="00CE2FA9">
        <w:rPr>
          <w:b/>
          <w:color w:val="FF0000"/>
        </w:rPr>
        <w:t>The wise</w:t>
      </w:r>
      <w:r w:rsidRPr="009440A9">
        <w:rPr>
          <w:b/>
        </w:rPr>
        <w:t>,</w:t>
      </w:r>
      <w:r w:rsidRPr="009440A9">
        <w:t xml:space="preserve"> or prudent, </w:t>
      </w:r>
      <w:r w:rsidRPr="00CE2FA9">
        <w:rPr>
          <w:b/>
          <w:color w:val="0000FF"/>
        </w:rPr>
        <w:t>those who truly are Christians</w:t>
      </w:r>
    </w:p>
    <w:p w14:paraId="0FB372E5" w14:textId="77777777" w:rsidR="009440A9" w:rsidRPr="00CE2FA9" w:rsidRDefault="009440A9" w:rsidP="00532D8D">
      <w:pPr>
        <w:tabs>
          <w:tab w:val="left" w:pos="360"/>
          <w:tab w:val="left" w:pos="720"/>
          <w:tab w:val="left" w:pos="1080"/>
          <w:tab w:val="left" w:pos="1440"/>
          <w:tab w:val="left" w:pos="1800"/>
          <w:tab w:val="left" w:pos="2160"/>
          <w:tab w:val="left" w:pos="2520"/>
          <w:tab w:val="left" w:pos="2880"/>
          <w:tab w:val="left" w:pos="3240"/>
          <w:tab w:val="left" w:pos="3600"/>
        </w:tabs>
        <w:rPr>
          <w:b/>
        </w:rPr>
      </w:pPr>
    </w:p>
    <w:p w14:paraId="724B82BF" w14:textId="77777777" w:rsidR="009440A9" w:rsidRDefault="009440A9" w:rsidP="009440A9">
      <w:pPr>
        <w:tabs>
          <w:tab w:val="left" w:pos="360"/>
          <w:tab w:val="left" w:pos="720"/>
          <w:tab w:val="left" w:pos="1080"/>
          <w:tab w:val="left" w:pos="1800"/>
          <w:tab w:val="left" w:pos="2160"/>
          <w:tab w:val="left" w:pos="2520"/>
          <w:tab w:val="left" w:pos="2880"/>
          <w:tab w:val="left" w:pos="3240"/>
          <w:tab w:val="left" w:pos="3600"/>
        </w:tabs>
      </w:pPr>
      <w:r w:rsidRPr="00CE2FA9">
        <w:rPr>
          <w:b/>
          <w:color w:val="FF0000"/>
        </w:rPr>
        <w:t>The foolish virgins</w:t>
      </w:r>
      <w:r w:rsidRPr="00CE2FA9">
        <w:rPr>
          <w:color w:val="FF0000"/>
        </w:rPr>
        <w:t>,</w:t>
      </w:r>
      <w:r w:rsidRPr="009440A9">
        <w:t xml:space="preserve"> and </w:t>
      </w:r>
      <w:r w:rsidRPr="00CE2FA9">
        <w:rPr>
          <w:b/>
          <w:color w:val="0000FF"/>
        </w:rPr>
        <w:t>those who only profess the purity and holiness of his religion</w:t>
      </w:r>
      <w:r w:rsidRPr="009440A9">
        <w:rPr>
          <w:b/>
        </w:rPr>
        <w:t>.</w:t>
      </w:r>
      <w:r w:rsidRPr="009440A9">
        <w:t xml:space="preserve">  </w:t>
      </w:r>
    </w:p>
    <w:p w14:paraId="55E3C522" w14:textId="77777777" w:rsidR="009440A9" w:rsidRDefault="009440A9" w:rsidP="009440A9">
      <w:pPr>
        <w:tabs>
          <w:tab w:val="left" w:pos="360"/>
          <w:tab w:val="left" w:pos="720"/>
          <w:tab w:val="left" w:pos="1080"/>
          <w:tab w:val="left" w:pos="1800"/>
          <w:tab w:val="left" w:pos="2160"/>
          <w:tab w:val="left" w:pos="2520"/>
          <w:tab w:val="left" w:pos="2880"/>
          <w:tab w:val="left" w:pos="3240"/>
          <w:tab w:val="left" w:pos="3600"/>
        </w:tabs>
      </w:pPr>
    </w:p>
    <w:p w14:paraId="1E0E8AFC" w14:textId="77777777" w:rsidR="009440A9" w:rsidRDefault="009440A9" w:rsidP="009440A9">
      <w:pPr>
        <w:tabs>
          <w:tab w:val="left" w:pos="360"/>
          <w:tab w:val="left" w:pos="720"/>
          <w:tab w:val="left" w:pos="1080"/>
          <w:tab w:val="left" w:pos="1800"/>
          <w:tab w:val="left" w:pos="2160"/>
          <w:tab w:val="left" w:pos="2520"/>
          <w:tab w:val="left" w:pos="2880"/>
          <w:tab w:val="left" w:pos="3240"/>
          <w:tab w:val="left" w:pos="3600"/>
        </w:tabs>
      </w:pPr>
      <w:r w:rsidRPr="00CE2FA9">
        <w:rPr>
          <w:b/>
          <w:color w:val="FF0000"/>
        </w:rPr>
        <w:t>The oil</w:t>
      </w:r>
      <w:r w:rsidRPr="009440A9">
        <w:t xml:space="preserve">, the </w:t>
      </w:r>
      <w:r w:rsidRPr="00CE2FA9">
        <w:rPr>
          <w:b/>
          <w:color w:val="0000FF"/>
        </w:rPr>
        <w:t>grace and salvation of God</w:t>
      </w:r>
      <w:r w:rsidRPr="009440A9">
        <w:t xml:space="preserve">, or that faith which works by love.  </w:t>
      </w:r>
    </w:p>
    <w:p w14:paraId="2EF6B306" w14:textId="77777777" w:rsidR="009440A9" w:rsidRDefault="009440A9" w:rsidP="009440A9">
      <w:pPr>
        <w:tabs>
          <w:tab w:val="left" w:pos="360"/>
          <w:tab w:val="left" w:pos="720"/>
          <w:tab w:val="left" w:pos="1080"/>
          <w:tab w:val="left" w:pos="1800"/>
          <w:tab w:val="left" w:pos="2160"/>
          <w:tab w:val="left" w:pos="2520"/>
          <w:tab w:val="left" w:pos="2880"/>
          <w:tab w:val="left" w:pos="3240"/>
          <w:tab w:val="left" w:pos="3600"/>
        </w:tabs>
      </w:pPr>
    </w:p>
    <w:p w14:paraId="493EBFFA" w14:textId="77777777" w:rsidR="009440A9" w:rsidRDefault="009440A9" w:rsidP="009440A9">
      <w:pPr>
        <w:tabs>
          <w:tab w:val="left" w:pos="360"/>
          <w:tab w:val="left" w:pos="720"/>
          <w:tab w:val="left" w:pos="1080"/>
          <w:tab w:val="left" w:pos="1800"/>
          <w:tab w:val="left" w:pos="2160"/>
          <w:tab w:val="left" w:pos="2520"/>
          <w:tab w:val="left" w:pos="2880"/>
          <w:tab w:val="left" w:pos="3240"/>
          <w:tab w:val="left" w:pos="3600"/>
        </w:tabs>
      </w:pPr>
      <w:r w:rsidRPr="00CE2FA9">
        <w:rPr>
          <w:b/>
          <w:color w:val="FF0000"/>
        </w:rPr>
        <w:t>The vessel</w:t>
      </w:r>
      <w:r w:rsidRPr="009440A9">
        <w:rPr>
          <w:b/>
        </w:rPr>
        <w:t>,</w:t>
      </w:r>
      <w:r w:rsidRPr="009440A9">
        <w:t xml:space="preserve"> </w:t>
      </w:r>
      <w:r w:rsidRPr="00CE2FA9">
        <w:rPr>
          <w:b/>
          <w:color w:val="0000FF"/>
        </w:rPr>
        <w:t>the heart</w:t>
      </w:r>
      <w:r w:rsidRPr="00CE2FA9">
        <w:rPr>
          <w:color w:val="0000FF"/>
        </w:rPr>
        <w:t xml:space="preserve"> in which this oil is contained.</w:t>
      </w:r>
      <w:r w:rsidRPr="009440A9">
        <w:t xml:space="preserve">  </w:t>
      </w:r>
    </w:p>
    <w:p w14:paraId="0757A8A6" w14:textId="77777777" w:rsidR="00CE2FA9" w:rsidRDefault="00CE2FA9" w:rsidP="009440A9">
      <w:pPr>
        <w:tabs>
          <w:tab w:val="left" w:pos="360"/>
          <w:tab w:val="left" w:pos="720"/>
          <w:tab w:val="left" w:pos="1080"/>
          <w:tab w:val="left" w:pos="1800"/>
          <w:tab w:val="left" w:pos="2160"/>
          <w:tab w:val="left" w:pos="2520"/>
          <w:tab w:val="left" w:pos="2880"/>
          <w:tab w:val="left" w:pos="3240"/>
          <w:tab w:val="left" w:pos="3600"/>
        </w:tabs>
      </w:pPr>
    </w:p>
    <w:p w14:paraId="48ED9F14" w14:textId="77777777" w:rsidR="00CE2FA9" w:rsidRDefault="009440A9" w:rsidP="009440A9">
      <w:pPr>
        <w:tabs>
          <w:tab w:val="left" w:pos="360"/>
          <w:tab w:val="left" w:pos="720"/>
          <w:tab w:val="left" w:pos="1080"/>
          <w:tab w:val="left" w:pos="1800"/>
          <w:tab w:val="left" w:pos="2160"/>
          <w:tab w:val="left" w:pos="2520"/>
          <w:tab w:val="left" w:pos="2880"/>
          <w:tab w:val="left" w:pos="3240"/>
          <w:tab w:val="left" w:pos="3600"/>
        </w:tabs>
      </w:pPr>
      <w:r w:rsidRPr="00CE2FA9">
        <w:rPr>
          <w:b/>
          <w:color w:val="FF0000"/>
        </w:rPr>
        <w:t>The lamp</w:t>
      </w:r>
      <w:r w:rsidRPr="00CE2FA9">
        <w:rPr>
          <w:b/>
        </w:rPr>
        <w:t>,</w:t>
      </w:r>
      <w:r w:rsidRPr="009440A9">
        <w:t xml:space="preserve"> the </w:t>
      </w:r>
      <w:r w:rsidRPr="00CE2FA9">
        <w:rPr>
          <w:b/>
          <w:color w:val="0000FF"/>
        </w:rPr>
        <w:t>profession of enjoying the burning and shining light of the Gospel of Christ</w:t>
      </w:r>
      <w:r w:rsidRPr="00CE2FA9">
        <w:rPr>
          <w:color w:val="0000FF"/>
        </w:rPr>
        <w:t xml:space="preserve">.  </w:t>
      </w:r>
    </w:p>
    <w:p w14:paraId="5EFC93A3" w14:textId="77777777" w:rsidR="00CE2FA9" w:rsidRDefault="00CE2FA9" w:rsidP="009440A9">
      <w:pPr>
        <w:tabs>
          <w:tab w:val="left" w:pos="360"/>
          <w:tab w:val="left" w:pos="720"/>
          <w:tab w:val="left" w:pos="1080"/>
          <w:tab w:val="left" w:pos="1800"/>
          <w:tab w:val="left" w:pos="2160"/>
          <w:tab w:val="left" w:pos="2520"/>
          <w:tab w:val="left" w:pos="2880"/>
          <w:tab w:val="left" w:pos="3240"/>
          <w:tab w:val="left" w:pos="3600"/>
        </w:tabs>
      </w:pPr>
    </w:p>
    <w:p w14:paraId="1AB8B819" w14:textId="77777777" w:rsidR="009440A9" w:rsidRPr="00CE2FA9" w:rsidRDefault="009440A9" w:rsidP="009440A9">
      <w:pPr>
        <w:tabs>
          <w:tab w:val="left" w:pos="360"/>
          <w:tab w:val="left" w:pos="720"/>
          <w:tab w:val="left" w:pos="1080"/>
          <w:tab w:val="left" w:pos="1800"/>
          <w:tab w:val="left" w:pos="2160"/>
          <w:tab w:val="left" w:pos="2520"/>
          <w:tab w:val="left" w:pos="2880"/>
          <w:tab w:val="left" w:pos="3240"/>
          <w:tab w:val="left" w:pos="3600"/>
        </w:tabs>
        <w:rPr>
          <w:b/>
        </w:rPr>
      </w:pPr>
      <w:r w:rsidRPr="00CE2FA9">
        <w:rPr>
          <w:b/>
          <w:color w:val="FF0000"/>
        </w:rPr>
        <w:t>Going forth</w:t>
      </w:r>
      <w:r w:rsidRPr="00CE2FA9">
        <w:rPr>
          <w:b/>
        </w:rPr>
        <w:t>;</w:t>
      </w:r>
      <w:r w:rsidRPr="009440A9">
        <w:t xml:space="preserve"> the </w:t>
      </w:r>
      <w:r w:rsidRPr="00CE2FA9">
        <w:rPr>
          <w:b/>
          <w:color w:val="0000FF"/>
        </w:rPr>
        <w:t>whole of their sojourning upon earth</w:t>
      </w:r>
      <w:r w:rsidRPr="00CE2FA9">
        <w:rPr>
          <w:b/>
        </w:rPr>
        <w:t>.</w:t>
      </w:r>
    </w:p>
    <w:p w14:paraId="3B7B4F6E" w14:textId="77777777" w:rsidR="009440A9" w:rsidRDefault="009440A9"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04A2F938"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rPr>
          <w:b/>
          <w:u w:val="single"/>
        </w:rPr>
      </w:pPr>
    </w:p>
    <w:p w14:paraId="7B3F8D0A" w14:textId="77777777" w:rsidR="00A2087B" w:rsidRP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sidRPr="00A2087B">
        <w:rPr>
          <w:b/>
          <w:u w:val="single"/>
        </w:rPr>
        <w:t>Let us look at the 5 foolish virgins:</w:t>
      </w:r>
    </w:p>
    <w:p w14:paraId="5012C593"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7B326580"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Went forth to meeting the bridegroom; but of carelessness took no oil with them.</w:t>
      </w:r>
    </w:p>
    <w:p w14:paraId="576CDC2E"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0647B425"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 xml:space="preserve">The were not prepared.  They did not keep their lamp lit.   </w:t>
      </w:r>
    </w:p>
    <w:p w14:paraId="07D6A458"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506B8096" w14:textId="77777777" w:rsidR="0043090D" w:rsidRDefault="0043090D" w:rsidP="00532D8D">
      <w:pPr>
        <w:tabs>
          <w:tab w:val="left" w:pos="360"/>
          <w:tab w:val="left" w:pos="720"/>
          <w:tab w:val="left" w:pos="1080"/>
          <w:tab w:val="left" w:pos="1440"/>
          <w:tab w:val="left" w:pos="1800"/>
          <w:tab w:val="left" w:pos="2160"/>
          <w:tab w:val="left" w:pos="2520"/>
          <w:tab w:val="left" w:pos="2880"/>
          <w:tab w:val="left" w:pos="3240"/>
          <w:tab w:val="left" w:pos="3600"/>
        </w:tabs>
      </w:pPr>
      <w:r>
        <w:t>Adam Clarke:</w:t>
      </w:r>
    </w:p>
    <w:p w14:paraId="4730D24F" w14:textId="77777777" w:rsidR="00A2087B" w:rsidRDefault="0043090D" w:rsidP="00532D8D">
      <w:pPr>
        <w:tabs>
          <w:tab w:val="left" w:pos="360"/>
          <w:tab w:val="left" w:pos="720"/>
          <w:tab w:val="left" w:pos="1080"/>
          <w:tab w:val="left" w:pos="1440"/>
          <w:tab w:val="left" w:pos="1800"/>
          <w:tab w:val="left" w:pos="2160"/>
          <w:tab w:val="left" w:pos="2520"/>
          <w:tab w:val="left" w:pos="2880"/>
          <w:tab w:val="left" w:pos="3240"/>
          <w:tab w:val="left" w:pos="3600"/>
        </w:tabs>
        <w:rPr>
          <w:color w:val="008000"/>
        </w:rPr>
      </w:pPr>
      <w:r w:rsidRPr="0043090D">
        <w:rPr>
          <w:b/>
          <w:color w:val="008000"/>
        </w:rPr>
        <w:t>Our lamps are gone out.]</w:t>
      </w:r>
      <w:r w:rsidRPr="0043090D">
        <w:rPr>
          <w:color w:val="008000"/>
        </w:rPr>
        <w:t xml:space="preserve">  </w:t>
      </w:r>
    </w:p>
    <w:p w14:paraId="3700F60B" w14:textId="77777777" w:rsidR="009440A9" w:rsidRPr="0043090D" w:rsidRDefault="0043090D" w:rsidP="00532D8D">
      <w:pPr>
        <w:tabs>
          <w:tab w:val="left" w:pos="360"/>
          <w:tab w:val="left" w:pos="720"/>
          <w:tab w:val="left" w:pos="1080"/>
          <w:tab w:val="left" w:pos="1440"/>
          <w:tab w:val="left" w:pos="1800"/>
          <w:tab w:val="left" w:pos="2160"/>
          <w:tab w:val="left" w:pos="2520"/>
          <w:tab w:val="left" w:pos="2880"/>
          <w:tab w:val="left" w:pos="3240"/>
          <w:tab w:val="left" w:pos="3600"/>
        </w:tabs>
        <w:rPr>
          <w:color w:val="008000"/>
        </w:rPr>
      </w:pPr>
      <w:r w:rsidRPr="0043090D">
        <w:rPr>
          <w:color w:val="008000"/>
        </w:rPr>
        <w:t>So then it is evident that they were once lighted.  They had once hearts illuminated and warmed by faith and love; but they had backslidden from the salvation of God, and now they are excluded from heaven, because, through their carelessness, they have let the light that was in them become darkness, and have not applied in time for a fresh supply of the salvation of God.</w:t>
      </w:r>
    </w:p>
    <w:p w14:paraId="3AEBD991" w14:textId="2D595EF4" w:rsidR="009440A9"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 xml:space="preserve">Now they just have a profession.  They are </w:t>
      </w:r>
      <w:r w:rsidR="007A7335">
        <w:t>deceived</w:t>
      </w:r>
      <w:r>
        <w:t xml:space="preserve"> in thinking they can make it in.</w:t>
      </w:r>
    </w:p>
    <w:p w14:paraId="050653CA"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5EC92421"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 xml:space="preserve">6  And at </w:t>
      </w:r>
      <w:smartTag w:uri="urn:schemas-microsoft-com:office:smarttags" w:element="time">
        <w:smartTagPr>
          <w:attr w:name="Hour" w:val="0"/>
          <w:attr w:name="Minute" w:val="0"/>
        </w:smartTagPr>
        <w:r w:rsidRPr="00532D8D">
          <w:t>midnight</w:t>
        </w:r>
      </w:smartTag>
      <w:r w:rsidRPr="00532D8D">
        <w:t xml:space="preserve"> there was a cry made, Behold, the bridegroom cometh; go ye out to meet him.</w:t>
      </w:r>
    </w:p>
    <w:p w14:paraId="657BE538"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5D159060"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t>It’s a little too late now.</w:t>
      </w:r>
    </w:p>
    <w:p w14:paraId="1F509675"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71A8C956"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7  Then all those virgins arose, and trimmed their lamps.</w:t>
      </w:r>
    </w:p>
    <w:p w14:paraId="7340E957"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1C44AD9D"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8  And the foolish said unto the wise, Give us of your oil; for our lamps are gone out.</w:t>
      </w:r>
    </w:p>
    <w:p w14:paraId="11C50F05"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9  But the wise answered, saying, Not so; lest there be not enough for us and you: but go ye rather to them that sell, and buy for yourselves.</w:t>
      </w:r>
    </w:p>
    <w:p w14:paraId="4FDDE205"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0E34C44B" w14:textId="42E28ACD"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t xml:space="preserve">You cannot share you grace with another.  You must get it on your own.  We can’t ride on </w:t>
      </w:r>
      <w:r w:rsidR="007A7335">
        <w:t xml:space="preserve">someone else’s </w:t>
      </w:r>
      <w:r w:rsidR="004B498A">
        <w:t xml:space="preserve">religion to </w:t>
      </w:r>
      <w:r w:rsidR="004B498A">
        <w:t>get to heaven.  O’my daddy was a preacher.  O’my grandpa was upright Christian.</w:t>
      </w:r>
    </w:p>
    <w:p w14:paraId="195B28FF" w14:textId="77777777" w:rsidR="004B498A" w:rsidRDefault="004B498A"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59407782" w14:textId="77777777" w:rsidR="004B498A" w:rsidRDefault="004B498A" w:rsidP="00A2087B">
      <w:pPr>
        <w:tabs>
          <w:tab w:val="left" w:pos="360"/>
          <w:tab w:val="left" w:pos="720"/>
          <w:tab w:val="left" w:pos="1080"/>
          <w:tab w:val="left" w:pos="1440"/>
          <w:tab w:val="left" w:pos="1800"/>
          <w:tab w:val="left" w:pos="2160"/>
          <w:tab w:val="left" w:pos="2520"/>
          <w:tab w:val="left" w:pos="2880"/>
          <w:tab w:val="left" w:pos="3240"/>
          <w:tab w:val="left" w:pos="3600"/>
        </w:tabs>
      </w:pPr>
      <w:r>
        <w:t>No we must be ready ourselves.</w:t>
      </w:r>
    </w:p>
    <w:p w14:paraId="19358AE6" w14:textId="77777777" w:rsidR="004B498A" w:rsidRDefault="004B498A"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361E56C6" w14:textId="09D23C1D" w:rsidR="004B498A" w:rsidRDefault="004B498A" w:rsidP="00A2087B">
      <w:pPr>
        <w:tabs>
          <w:tab w:val="left" w:pos="360"/>
          <w:tab w:val="left" w:pos="720"/>
          <w:tab w:val="left" w:pos="1080"/>
          <w:tab w:val="left" w:pos="1440"/>
          <w:tab w:val="left" w:pos="1800"/>
          <w:tab w:val="left" w:pos="2160"/>
          <w:tab w:val="left" w:pos="2520"/>
          <w:tab w:val="left" w:pos="2880"/>
          <w:tab w:val="left" w:pos="3240"/>
          <w:tab w:val="left" w:pos="3600"/>
        </w:tabs>
      </w:pPr>
      <w:r>
        <w:t xml:space="preserve">The </w:t>
      </w:r>
      <w:r w:rsidR="00935A43">
        <w:t xml:space="preserve">may </w:t>
      </w:r>
      <w:r>
        <w:t>not be enough time</w:t>
      </w:r>
      <w:r w:rsidR="00935A43">
        <w:t xml:space="preserve"> to get right later.</w:t>
      </w:r>
    </w:p>
    <w:p w14:paraId="44F3ACC4"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p>
    <w:p w14:paraId="5337B5F1"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10  And while they went to buy, the bridegroom came; and they that were ready went in with him to the marriage: and the door was shut.</w:t>
      </w:r>
    </w:p>
    <w:p w14:paraId="1B4BB71E"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11  Afterward came also the other virgins, saying, Lord, Lord, open to us.</w:t>
      </w:r>
    </w:p>
    <w:p w14:paraId="42BCC833" w14:textId="77777777" w:rsidR="00A2087B" w:rsidRPr="00532D8D"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12  But he answered and said, Verily I say unto you, I know you not.</w:t>
      </w:r>
    </w:p>
    <w:p w14:paraId="5F591F3F" w14:textId="77777777" w:rsidR="00A2087B" w:rsidRDefault="00A2087B" w:rsidP="00A2087B">
      <w:pPr>
        <w:tabs>
          <w:tab w:val="left" w:pos="360"/>
          <w:tab w:val="left" w:pos="720"/>
          <w:tab w:val="left" w:pos="1080"/>
          <w:tab w:val="left" w:pos="1440"/>
          <w:tab w:val="left" w:pos="1800"/>
          <w:tab w:val="left" w:pos="2160"/>
          <w:tab w:val="left" w:pos="2520"/>
          <w:tab w:val="left" w:pos="2880"/>
          <w:tab w:val="left" w:pos="3240"/>
          <w:tab w:val="left" w:pos="3600"/>
        </w:tabs>
      </w:pPr>
      <w:r w:rsidRPr="00532D8D">
        <w:t>13  Watch therefore, for ye know neither the day nor the hour wherein the Son of man cometh.</w:t>
      </w:r>
    </w:p>
    <w:p w14:paraId="0E27C712"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270CA853"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O’that we would be ready at all times.  Not just have an experience but be ready at all times.</w:t>
      </w:r>
    </w:p>
    <w:p w14:paraId="2BA24721"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0B8F81B3"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What if the Lord returns when we have to go get something right.</w:t>
      </w:r>
    </w:p>
    <w:p w14:paraId="1B6F7929"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ab/>
        <w:t>We’ll miss the boat.</w:t>
      </w:r>
    </w:p>
    <w:p w14:paraId="1E87D82A"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r>
        <w:tab/>
        <w:t>We’ll be in the dark….</w:t>
      </w:r>
    </w:p>
    <w:p w14:paraId="5C7C748F" w14:textId="77777777" w:rsidR="00A2087B" w:rsidRDefault="00A2087B"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2D907FB8" w14:textId="77777777" w:rsidR="004B498A" w:rsidRPr="000C5862"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rPr>
          <w:b/>
          <w:u w:val="single"/>
        </w:rPr>
      </w:pPr>
      <w:r w:rsidRPr="000C5862">
        <w:rPr>
          <w:b/>
          <w:u w:val="single"/>
        </w:rPr>
        <w:t xml:space="preserve">The </w:t>
      </w:r>
      <w:r w:rsidR="000C5862" w:rsidRPr="000C5862">
        <w:rPr>
          <w:b/>
          <w:u w:val="single"/>
        </w:rPr>
        <w:t xml:space="preserve">5 </w:t>
      </w:r>
      <w:r w:rsidRPr="000C5862">
        <w:rPr>
          <w:b/>
          <w:u w:val="single"/>
        </w:rPr>
        <w:t>Wise virgins:</w:t>
      </w:r>
    </w:p>
    <w:p w14:paraId="1B8093A8"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2EAD5765" w14:textId="2BF18BE2" w:rsidR="00532D8D"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r>
        <w:t xml:space="preserve">Had enough oil to in their </w:t>
      </w:r>
      <w:r w:rsidR="007A7335">
        <w:t>vessels</w:t>
      </w:r>
      <w:r>
        <w:t>!</w:t>
      </w:r>
    </w:p>
    <w:p w14:paraId="4AFE7C7B"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1FFA5CC4"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r>
        <w:t>They were prepared to meet the Bridegroom.</w:t>
      </w:r>
    </w:p>
    <w:p w14:paraId="62C59C20"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r>
        <w:t>They were prepared to meet Christ!</w:t>
      </w:r>
    </w:p>
    <w:p w14:paraId="5203580F"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65560885"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r>
        <w:t>They not only had their lamps with, but they had enough fuel to keep it burning bright.</w:t>
      </w:r>
    </w:p>
    <w:p w14:paraId="3091C4B0"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63335CC4" w14:textId="6F8ADBE8"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r>
        <w:lastRenderedPageBreak/>
        <w:t xml:space="preserve">This all has to do with our attitude toward Christs.  Will we keep the fire </w:t>
      </w:r>
      <w:r w:rsidR="00F66E71">
        <w:t>burning</w:t>
      </w:r>
      <w:r>
        <w:t xml:space="preserve"> in our hearts that we are ready at all times</w:t>
      </w:r>
      <w:r w:rsidR="007A7335">
        <w:t>?</w:t>
      </w:r>
    </w:p>
    <w:p w14:paraId="447ABA52"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334AC3F1"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564BBA75" w14:textId="77777777" w:rsidR="004B498A" w:rsidRPr="00795E3C" w:rsidRDefault="004B498A" w:rsidP="004B498A">
      <w:pPr>
        <w:tabs>
          <w:tab w:val="left" w:pos="360"/>
          <w:tab w:val="left" w:pos="720"/>
          <w:tab w:val="left" w:pos="1080"/>
          <w:tab w:val="left" w:pos="1440"/>
          <w:tab w:val="left" w:pos="1800"/>
          <w:tab w:val="left" w:pos="2160"/>
          <w:tab w:val="left" w:pos="2520"/>
          <w:tab w:val="left" w:pos="2880"/>
          <w:tab w:val="left" w:pos="3240"/>
          <w:tab w:val="left" w:pos="3600"/>
        </w:tabs>
      </w:pPr>
      <w:r w:rsidRPr="00795E3C">
        <w:t>G. Campbell Morgan, D.D. wrote:</w:t>
      </w:r>
    </w:p>
    <w:p w14:paraId="323D0667" w14:textId="77777777" w:rsidR="004B498A" w:rsidRP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rPr>
          <w:color w:val="0000FF"/>
        </w:rPr>
      </w:pPr>
      <w:r w:rsidRPr="004B498A">
        <w:rPr>
          <w:color w:val="0000FF"/>
        </w:rPr>
        <w:t>“The wise virgins are such as have no eyes, no thought, no care for anything except the Bridegroom and the hour of His approach.”</w:t>
      </w:r>
    </w:p>
    <w:p w14:paraId="6A2B6679"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1E070D9F" w14:textId="75486E46" w:rsidR="004B498A" w:rsidRDefault="007A7335" w:rsidP="00532D8D">
      <w:pPr>
        <w:tabs>
          <w:tab w:val="left" w:pos="360"/>
          <w:tab w:val="left" w:pos="720"/>
          <w:tab w:val="left" w:pos="1080"/>
          <w:tab w:val="left" w:pos="1440"/>
          <w:tab w:val="left" w:pos="1800"/>
          <w:tab w:val="left" w:pos="2160"/>
          <w:tab w:val="left" w:pos="2520"/>
          <w:tab w:val="left" w:pos="2880"/>
          <w:tab w:val="left" w:pos="3240"/>
          <w:tab w:val="left" w:pos="3600"/>
        </w:tabs>
      </w:pPr>
      <w:r>
        <w:t>We must no</w:t>
      </w:r>
      <w:r w:rsidR="00935A43">
        <w:t>t</w:t>
      </w:r>
      <w:r>
        <w:t xml:space="preserve"> only </w:t>
      </w:r>
      <w:r w:rsidR="00935A43">
        <w:t>get right with God</w:t>
      </w:r>
      <w:r>
        <w:t>, but we must</w:t>
      </w:r>
      <w:r w:rsidR="004B498A">
        <w:t xml:space="preserve"> keep our relationship alive and well with the Saviour.</w:t>
      </w:r>
    </w:p>
    <w:p w14:paraId="0FA24230" w14:textId="77777777" w:rsidR="004B498A" w:rsidRDefault="004B498A" w:rsidP="00532D8D">
      <w:pPr>
        <w:tabs>
          <w:tab w:val="left" w:pos="360"/>
          <w:tab w:val="left" w:pos="720"/>
          <w:tab w:val="left" w:pos="1080"/>
          <w:tab w:val="left" w:pos="1440"/>
          <w:tab w:val="left" w:pos="1800"/>
          <w:tab w:val="left" w:pos="2160"/>
          <w:tab w:val="left" w:pos="2520"/>
          <w:tab w:val="left" w:pos="2880"/>
          <w:tab w:val="left" w:pos="3240"/>
          <w:tab w:val="left" w:pos="3600"/>
        </w:tabs>
      </w:pPr>
    </w:p>
    <w:p w14:paraId="16F6BBA4" w14:textId="254CB3A3" w:rsidR="00F66E71" w:rsidRDefault="00F66E71" w:rsidP="007A7335">
      <w:pPr>
        <w:tabs>
          <w:tab w:val="left" w:pos="360"/>
          <w:tab w:val="left" w:pos="720"/>
          <w:tab w:val="left" w:pos="1080"/>
          <w:tab w:val="left" w:pos="1440"/>
          <w:tab w:val="left" w:pos="1800"/>
          <w:tab w:val="left" w:pos="2160"/>
          <w:tab w:val="left" w:pos="2520"/>
          <w:tab w:val="left" w:pos="2880"/>
          <w:tab w:val="left" w:pos="3240"/>
          <w:tab w:val="left" w:pos="3600"/>
        </w:tabs>
      </w:pPr>
      <w:r w:rsidRPr="00F66E71">
        <w:rPr>
          <w:b/>
        </w:rPr>
        <w:t>In conclusion</w:t>
      </w:r>
      <w:r>
        <w:rPr>
          <w:b/>
        </w:rPr>
        <w:t xml:space="preserve"> </w:t>
      </w:r>
    </w:p>
    <w:p w14:paraId="0A944DAF" w14:textId="7674E167" w:rsidR="007A7335" w:rsidRDefault="007A7335" w:rsidP="007A7335">
      <w:pPr>
        <w:tabs>
          <w:tab w:val="left" w:pos="360"/>
          <w:tab w:val="left" w:pos="720"/>
          <w:tab w:val="left" w:pos="1080"/>
          <w:tab w:val="left" w:pos="1440"/>
          <w:tab w:val="left" w:pos="1800"/>
          <w:tab w:val="left" w:pos="2160"/>
          <w:tab w:val="left" w:pos="2520"/>
          <w:tab w:val="left" w:pos="2880"/>
          <w:tab w:val="left" w:pos="3240"/>
          <w:tab w:val="left" w:pos="3600"/>
        </w:tabs>
      </w:pPr>
    </w:p>
    <w:p w14:paraId="7CF81A69" w14:textId="77777777" w:rsidR="007A7335" w:rsidRPr="00F66E71" w:rsidRDefault="007A7335" w:rsidP="007A7335">
      <w:pPr>
        <w:tabs>
          <w:tab w:val="left" w:pos="360"/>
          <w:tab w:val="left" w:pos="720"/>
          <w:tab w:val="left" w:pos="1080"/>
          <w:tab w:val="left" w:pos="1440"/>
          <w:tab w:val="left" w:pos="1800"/>
          <w:tab w:val="left" w:pos="2160"/>
          <w:tab w:val="left" w:pos="2520"/>
          <w:tab w:val="left" w:pos="2880"/>
          <w:tab w:val="left" w:pos="3240"/>
          <w:tab w:val="left" w:pos="3600"/>
        </w:tabs>
        <w:rPr>
          <w:b/>
        </w:rPr>
      </w:pPr>
    </w:p>
    <w:sectPr w:rsidR="007A7335" w:rsidRPr="00F66E71">
      <w:footerReference w:type="default" r:id="rId7"/>
      <w:pgSz w:w="15840" w:h="12240" w:orient="landscape" w:code="1"/>
      <w:pgMar w:top="1080" w:right="1080" w:bottom="108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1451" w14:textId="77777777" w:rsidR="00602055" w:rsidRDefault="00602055">
      <w:r>
        <w:separator/>
      </w:r>
    </w:p>
  </w:endnote>
  <w:endnote w:type="continuationSeparator" w:id="0">
    <w:p w14:paraId="271EDEB7" w14:textId="77777777" w:rsidR="00602055" w:rsidRDefault="0060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7E53" w14:textId="77777777" w:rsidR="000E6702" w:rsidRDefault="000E6702">
    <w:pPr>
      <w:pStyle w:val="Footer"/>
      <w:tabs>
        <w:tab w:val="center" w:pos="2880"/>
        <w:tab w:val="left" w:pos="4320"/>
      </w:tabs>
      <w:rPr>
        <w:sz w:val="14"/>
      </w:rPr>
    </w:pPr>
    <w:r>
      <w:rPr>
        <w:sz w:val="14"/>
      </w:rPr>
      <w:fldChar w:fldCharType="begin"/>
    </w:r>
    <w:r>
      <w:rPr>
        <w:sz w:val="14"/>
      </w:rPr>
      <w:instrText xml:space="preserve"> FILENAME </w:instrText>
    </w:r>
    <w:r>
      <w:rPr>
        <w:sz w:val="14"/>
      </w:rPr>
      <w:fldChar w:fldCharType="separate"/>
    </w:r>
    <w:r>
      <w:rPr>
        <w:noProof/>
        <w:sz w:val="14"/>
      </w:rPr>
      <w:t>Three Parables of the Absent Lord, OUR PURPOSE! NGMC 10-1-06 PM, 10-8-06 PM, 10-15-06 PM.doc</w:t>
    </w:r>
    <w:r>
      <w:rPr>
        <w:sz w:val="14"/>
      </w:rPr>
      <w:fldChar w:fldCharType="end"/>
    </w:r>
    <w:r>
      <w:rPr>
        <w:sz w:val="14"/>
      </w:rPr>
      <w:tab/>
    </w:r>
    <w:r>
      <w:rPr>
        <w:sz w:val="14"/>
      </w:rPr>
      <w:tab/>
    </w:r>
    <w:r>
      <w:rPr>
        <w:sz w:val="14"/>
      </w:rPr>
      <w:tab/>
    </w:r>
    <w:r>
      <w:rPr>
        <w:sz w:val="14"/>
      </w:rPr>
      <w:tab/>
    </w:r>
    <w:r>
      <w:rPr>
        <w:sz w:val="14"/>
      </w:rPr>
      <w:tab/>
    </w:r>
    <w:r>
      <w:rPr>
        <w:sz w:val="14"/>
      </w:rPr>
      <w:tab/>
    </w:r>
    <w:r>
      <w:rPr>
        <w:sz w:val="14"/>
      </w:rPr>
      <w:tab/>
      <w:t xml:space="preserve">Last printed </w:t>
    </w:r>
    <w:r>
      <w:rPr>
        <w:sz w:val="14"/>
      </w:rPr>
      <w:fldChar w:fldCharType="begin"/>
    </w:r>
    <w:r>
      <w:rPr>
        <w:sz w:val="14"/>
      </w:rPr>
      <w:instrText xml:space="preserve"> PRINTDATE </w:instrText>
    </w:r>
    <w:r>
      <w:rPr>
        <w:sz w:val="14"/>
      </w:rPr>
      <w:fldChar w:fldCharType="separate"/>
    </w:r>
    <w:r>
      <w:rPr>
        <w:noProof/>
        <w:sz w:val="14"/>
      </w:rPr>
      <w:t>5/4/2008 2:34 PM</w:t>
    </w:r>
    <w:r>
      <w:rPr>
        <w:sz w:val="14"/>
      </w:rPr>
      <w:fldChar w:fldCharType="end"/>
    </w:r>
  </w:p>
  <w:p w14:paraId="787B038D" w14:textId="77777777" w:rsidR="000E6702" w:rsidRDefault="000E6702">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D17252">
      <w:rPr>
        <w:noProof/>
        <w:sz w:val="14"/>
      </w:rPr>
      <w:t>12</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D17252">
      <w:rPr>
        <w:noProof/>
        <w:sz w:val="14"/>
      </w:rPr>
      <w:t>12</w:t>
    </w:r>
    <w:r>
      <w:rPr>
        <w:sz w:val="14"/>
      </w:rPr>
      <w:fldChar w:fldCharType="end"/>
    </w:r>
    <w:r>
      <w:rPr>
        <w:sz w:val="14"/>
      </w:rPr>
      <w:t xml:space="preserv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3FB6" w14:textId="77777777" w:rsidR="00602055" w:rsidRDefault="00602055">
      <w:r>
        <w:separator/>
      </w:r>
    </w:p>
  </w:footnote>
  <w:footnote w:type="continuationSeparator" w:id="0">
    <w:p w14:paraId="17219478" w14:textId="77777777" w:rsidR="00602055" w:rsidRDefault="00602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263F"/>
    <w:multiLevelType w:val="hybridMultilevel"/>
    <w:tmpl w:val="62584A2A"/>
    <w:lvl w:ilvl="0" w:tplc="9F6A42BA">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2E11872"/>
    <w:multiLevelType w:val="hybridMultilevel"/>
    <w:tmpl w:val="AF246E14"/>
    <w:lvl w:ilvl="0" w:tplc="9452A120">
      <w:start w:val="1"/>
      <w:numFmt w:val="upperRoman"/>
      <w:lvlText w:val="%1."/>
      <w:lvlJc w:val="left"/>
      <w:pPr>
        <w:tabs>
          <w:tab w:val="num" w:pos="1080"/>
        </w:tabs>
        <w:ind w:left="1080" w:hanging="720"/>
      </w:pPr>
      <w:rPr>
        <w:rFonts w:hint="default"/>
      </w:rPr>
    </w:lvl>
    <w:lvl w:ilvl="1" w:tplc="5D7480B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1D012E9"/>
    <w:multiLevelType w:val="hybridMultilevel"/>
    <w:tmpl w:val="5FFE249E"/>
    <w:lvl w:ilvl="0" w:tplc="531A8CB4">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139498027">
    <w:abstractNumId w:val="1"/>
  </w:num>
  <w:num w:numId="2" w16cid:durableId="359204890">
    <w:abstractNumId w:val="2"/>
  </w:num>
  <w:num w:numId="3" w16cid:durableId="16856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DE"/>
    <w:rsid w:val="00012A2E"/>
    <w:rsid w:val="00087265"/>
    <w:rsid w:val="0009253E"/>
    <w:rsid w:val="000B5774"/>
    <w:rsid w:val="000C28DE"/>
    <w:rsid w:val="000C5862"/>
    <w:rsid w:val="000E6702"/>
    <w:rsid w:val="000F286C"/>
    <w:rsid w:val="00127780"/>
    <w:rsid w:val="001724A2"/>
    <w:rsid w:val="00226E8F"/>
    <w:rsid w:val="002558E2"/>
    <w:rsid w:val="002E40DD"/>
    <w:rsid w:val="0031045F"/>
    <w:rsid w:val="003B1E2A"/>
    <w:rsid w:val="003F7AE3"/>
    <w:rsid w:val="0043090D"/>
    <w:rsid w:val="00432A9C"/>
    <w:rsid w:val="00462050"/>
    <w:rsid w:val="004B498A"/>
    <w:rsid w:val="0051564E"/>
    <w:rsid w:val="00532D8D"/>
    <w:rsid w:val="00537DA8"/>
    <w:rsid w:val="005C448D"/>
    <w:rsid w:val="00602055"/>
    <w:rsid w:val="00626BAA"/>
    <w:rsid w:val="006677F3"/>
    <w:rsid w:val="0078337D"/>
    <w:rsid w:val="00795E3C"/>
    <w:rsid w:val="007A7335"/>
    <w:rsid w:val="007B473D"/>
    <w:rsid w:val="008D7392"/>
    <w:rsid w:val="00927F99"/>
    <w:rsid w:val="00935A43"/>
    <w:rsid w:val="00935F58"/>
    <w:rsid w:val="009440A9"/>
    <w:rsid w:val="00954C7D"/>
    <w:rsid w:val="009F34A2"/>
    <w:rsid w:val="00A2087B"/>
    <w:rsid w:val="00A320A2"/>
    <w:rsid w:val="00AA6F41"/>
    <w:rsid w:val="00AC541D"/>
    <w:rsid w:val="00B47A6E"/>
    <w:rsid w:val="00C44080"/>
    <w:rsid w:val="00C573BE"/>
    <w:rsid w:val="00CB55DC"/>
    <w:rsid w:val="00CD5F2E"/>
    <w:rsid w:val="00CE2FA9"/>
    <w:rsid w:val="00D17252"/>
    <w:rsid w:val="00D27A5F"/>
    <w:rsid w:val="00D3210F"/>
    <w:rsid w:val="00D50493"/>
    <w:rsid w:val="00D87187"/>
    <w:rsid w:val="00DC717F"/>
    <w:rsid w:val="00DD7459"/>
    <w:rsid w:val="00E83D19"/>
    <w:rsid w:val="00EA2DF6"/>
    <w:rsid w:val="00F01572"/>
    <w:rsid w:val="00F03694"/>
    <w:rsid w:val="00F157C5"/>
    <w:rsid w:val="00F6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11719907"/>
  <w15:chartTrackingRefBased/>
  <w15:docId w15:val="{C73D1295-94FA-4736-8E80-D6CD0A52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eister\Application%20Data\Microsoft\Internet%20Explorer\Quick%20Launch\2%20Column%20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Column Sermon.dot</Template>
  <TotalTime>46</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rkeister</dc:creator>
  <cp:keywords/>
  <dc:description/>
  <cp:lastModifiedBy>Rodney Keister</cp:lastModifiedBy>
  <cp:revision>7</cp:revision>
  <cp:lastPrinted>2008-05-04T18:34:00Z</cp:lastPrinted>
  <dcterms:created xsi:type="dcterms:W3CDTF">2022-08-31T15:45:00Z</dcterms:created>
  <dcterms:modified xsi:type="dcterms:W3CDTF">2022-08-31T16:33:00Z</dcterms:modified>
</cp:coreProperties>
</file>