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9FF6D6" w14:textId="77777777" w:rsidR="00813869" w:rsidRDefault="00FC48D1" w:rsidP="00FC48D1">
      <w:pPr>
        <w:rPr>
          <w:b/>
        </w:rPr>
      </w:pPr>
      <w:r w:rsidRPr="007365E8">
        <w:rPr>
          <w:b/>
        </w:rPr>
        <w:t>God</w:t>
      </w:r>
      <w:r w:rsidR="00813869">
        <w:rPr>
          <w:b/>
        </w:rPr>
        <w:t>’s B</w:t>
      </w:r>
      <w:r w:rsidRPr="007365E8">
        <w:rPr>
          <w:b/>
        </w:rPr>
        <w:t>oundar</w:t>
      </w:r>
      <w:r w:rsidR="00813869">
        <w:rPr>
          <w:b/>
        </w:rPr>
        <w:t xml:space="preserve">ies </w:t>
      </w:r>
    </w:p>
    <w:p w14:paraId="4F42F339" w14:textId="77777777" w:rsidR="00813869" w:rsidRDefault="00813869" w:rsidP="00FC48D1">
      <w:pPr>
        <w:rPr>
          <w:b/>
        </w:rPr>
      </w:pPr>
    </w:p>
    <w:p w14:paraId="28AA3369" w14:textId="59B0609D" w:rsidR="00FC48D1" w:rsidRPr="007365E8" w:rsidRDefault="00813869" w:rsidP="00FC48D1">
      <w:pPr>
        <w:rPr>
          <w:b/>
        </w:rPr>
      </w:pPr>
      <w:r>
        <w:rPr>
          <w:b/>
        </w:rPr>
        <w:t xml:space="preserve">Did you know that God does things </w:t>
      </w:r>
      <w:r w:rsidR="00855C3D">
        <w:rPr>
          <w:b/>
        </w:rPr>
        <w:t>sometimes</w:t>
      </w:r>
      <w:r>
        <w:rPr>
          <w:b/>
        </w:rPr>
        <w:t xml:space="preserve"> </w:t>
      </w:r>
      <w:bookmarkStart w:id="0" w:name="_GoBack"/>
      <w:bookmarkEnd w:id="0"/>
      <w:r>
        <w:rPr>
          <w:b/>
        </w:rPr>
        <w:t>that we may not understand why at first, or even until we get to heaven to protect us?</w:t>
      </w:r>
    </w:p>
    <w:p w14:paraId="2482FDD1" w14:textId="77777777" w:rsidR="00FC48D1" w:rsidRDefault="00FC48D1" w:rsidP="00FC48D1"/>
    <w:p w14:paraId="504FF705" w14:textId="77777777" w:rsidR="00FC48D1" w:rsidRDefault="00FC48D1" w:rsidP="00FC48D1">
      <w:r>
        <w:t>Raggedy Andy Doll Testimony</w:t>
      </w:r>
    </w:p>
    <w:p w14:paraId="26C44838" w14:textId="77777777" w:rsidR="00FC48D1" w:rsidRDefault="00FC48D1" w:rsidP="00FC48D1"/>
    <w:p w14:paraId="5313582C" w14:textId="77777777" w:rsidR="00FC48D1" w:rsidRDefault="00FC48D1" w:rsidP="00FC48D1">
      <w:r>
        <w:t>Romans 8:</w:t>
      </w:r>
    </w:p>
    <w:p w14:paraId="282A62EF" w14:textId="77777777" w:rsidR="00FC48D1" w:rsidRDefault="00FC48D1" w:rsidP="00FC48D1">
      <w:r>
        <w:t xml:space="preserve">26 </w:t>
      </w:r>
      <w:proofErr w:type="gramStart"/>
      <w:r>
        <w:t>¶  Likewise</w:t>
      </w:r>
      <w:proofErr w:type="gramEnd"/>
      <w:r>
        <w:t xml:space="preserve"> the Spirit also </w:t>
      </w:r>
      <w:proofErr w:type="spellStart"/>
      <w:r>
        <w:t>helpeth</w:t>
      </w:r>
      <w:proofErr w:type="spellEnd"/>
      <w:r>
        <w:t xml:space="preserve"> our infirmities: for we know not what we should pray for as we ought: but the Spirit itself maketh intercession for us with groanings which cannot be uttered.</w:t>
      </w:r>
    </w:p>
    <w:p w14:paraId="7D222138" w14:textId="77777777" w:rsidR="00FC48D1" w:rsidRDefault="00FC48D1" w:rsidP="00FC48D1">
      <w:proofErr w:type="gramStart"/>
      <w:r>
        <w:t>27  And</w:t>
      </w:r>
      <w:proofErr w:type="gramEnd"/>
      <w:r>
        <w:t xml:space="preserve"> he that </w:t>
      </w:r>
      <w:proofErr w:type="spellStart"/>
      <w:r>
        <w:t>searcheth</w:t>
      </w:r>
      <w:proofErr w:type="spellEnd"/>
      <w:r>
        <w:t xml:space="preserve"> the hearts knoweth what is the mind of the Spirit, because he maketh intercession for the saints according to the will of God.</w:t>
      </w:r>
    </w:p>
    <w:p w14:paraId="21615C9A" w14:textId="77777777" w:rsidR="00FC48D1" w:rsidRDefault="00FC48D1" w:rsidP="00FC48D1">
      <w:proofErr w:type="gramStart"/>
      <w:r>
        <w:t>28  And</w:t>
      </w:r>
      <w:proofErr w:type="gramEnd"/>
      <w:r>
        <w:t xml:space="preserve"> we know that all things work together for good to them that love God, to them who are the called according to his purpose.</w:t>
      </w:r>
    </w:p>
    <w:p w14:paraId="2F2A5225" w14:textId="77777777" w:rsidR="00FC48D1" w:rsidRDefault="00FC48D1" w:rsidP="00FC48D1"/>
    <w:p w14:paraId="059E12E3" w14:textId="77777777" w:rsidR="00FC48D1" w:rsidRDefault="00FC48D1" w:rsidP="00FC48D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rPr>
          <w:color w:val="000000"/>
          <w:szCs w:val="36"/>
        </w:rPr>
      </w:pPr>
      <w:r>
        <w:rPr>
          <w:color w:val="000000"/>
          <w:szCs w:val="36"/>
        </w:rPr>
        <w:t xml:space="preserve">Psalms </w:t>
      </w:r>
      <w:proofErr w:type="gramStart"/>
      <w:r>
        <w:rPr>
          <w:color w:val="000000"/>
          <w:szCs w:val="36"/>
        </w:rPr>
        <w:t>119:117  Hold</w:t>
      </w:r>
      <w:proofErr w:type="gramEnd"/>
      <w:r>
        <w:rPr>
          <w:color w:val="000000"/>
          <w:szCs w:val="36"/>
        </w:rPr>
        <w:t xml:space="preserve"> thou me up, and I shall be safe: and I will have respect unto thy statutes continually. </w:t>
      </w:r>
    </w:p>
    <w:p w14:paraId="1C473FD8" w14:textId="77777777" w:rsidR="00FC48D1" w:rsidRDefault="00FC48D1" w:rsidP="00FC48D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rPr>
          <w:b/>
          <w:bCs/>
        </w:rPr>
      </w:pPr>
    </w:p>
    <w:p w14:paraId="74690FD7" w14:textId="77777777" w:rsidR="00FC48D1" w:rsidRDefault="00FC48D1" w:rsidP="00FC48D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</w:pPr>
      <w:r>
        <w:t xml:space="preserve">2 Chronicles </w:t>
      </w:r>
      <w:proofErr w:type="gramStart"/>
      <w:r>
        <w:t>16:9  For</w:t>
      </w:r>
      <w:proofErr w:type="gramEnd"/>
      <w:r>
        <w:t xml:space="preserve"> the eyes of the LORD run to and </w:t>
      </w:r>
      <w:proofErr w:type="spellStart"/>
      <w:r>
        <w:t>fro</w:t>
      </w:r>
      <w:proofErr w:type="spellEnd"/>
      <w:r>
        <w:t xml:space="preserve"> throughout the whole earth, to shew himself strong in the behalf of them whose heart is perfect toward him…. </w:t>
      </w:r>
    </w:p>
    <w:p w14:paraId="7D91AB28" w14:textId="77777777" w:rsidR="00FC48D1" w:rsidRDefault="00FC48D1" w:rsidP="00FC48D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</w:pPr>
    </w:p>
    <w:p w14:paraId="586007B4" w14:textId="77777777" w:rsidR="00FC48D1" w:rsidRDefault="00FC48D1" w:rsidP="00FC48D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</w:pPr>
      <w:r>
        <w:t xml:space="preserve">Psalms </w:t>
      </w:r>
      <w:proofErr w:type="gramStart"/>
      <w:r>
        <w:t>91:4  He</w:t>
      </w:r>
      <w:proofErr w:type="gramEnd"/>
      <w:r>
        <w:t xml:space="preserve"> shall cover thee with his feathers, and under his wings shalt thou trust: his truth shall be thy shield and buckler.</w:t>
      </w:r>
    </w:p>
    <w:p w14:paraId="77146D10" w14:textId="77777777" w:rsidR="00FC48D1" w:rsidRDefault="00FC48D1" w:rsidP="00FC48D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</w:pPr>
    </w:p>
    <w:p w14:paraId="65A8F57F" w14:textId="77777777" w:rsidR="00FC48D1" w:rsidRDefault="00FC48D1" w:rsidP="00FC48D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</w:pPr>
      <w:r>
        <w:t xml:space="preserve">Zechariah </w:t>
      </w:r>
      <w:proofErr w:type="gramStart"/>
      <w:r>
        <w:t>2:5  For</w:t>
      </w:r>
      <w:proofErr w:type="gramEnd"/>
      <w:r>
        <w:t xml:space="preserve"> I, saith the LORD, will be unto her a wall of fire round about, and will be the glory in the midst of her.</w:t>
      </w:r>
    </w:p>
    <w:p w14:paraId="05D6A4AB" w14:textId="77777777" w:rsidR="0021114E" w:rsidRPr="00FC48D1" w:rsidRDefault="0021114E" w:rsidP="00FC48D1"/>
    <w:sectPr w:rsidR="0021114E" w:rsidRPr="00FC48D1">
      <w:footerReference w:type="default" r:id="rId6"/>
      <w:pgSz w:w="15840" w:h="12240" w:orient="landscape" w:code="1"/>
      <w:pgMar w:top="1080" w:right="1080" w:bottom="1080" w:left="1080" w:header="720" w:footer="720" w:gutter="0"/>
      <w:cols w:num="2" w:space="21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CBF589" w14:textId="77777777" w:rsidR="00766967" w:rsidRDefault="00766967">
      <w:r>
        <w:separator/>
      </w:r>
    </w:p>
  </w:endnote>
  <w:endnote w:type="continuationSeparator" w:id="0">
    <w:p w14:paraId="4E2681ED" w14:textId="77777777" w:rsidR="00766967" w:rsidRDefault="00766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E3C88" w14:textId="558077F4" w:rsidR="0021114E" w:rsidRDefault="0021114E">
    <w:pPr>
      <w:pStyle w:val="Footer"/>
      <w:tabs>
        <w:tab w:val="center" w:pos="2880"/>
        <w:tab w:val="left" w:pos="4320"/>
      </w:tabs>
      <w:rPr>
        <w:sz w:val="14"/>
      </w:rPr>
    </w:pPr>
    <w:r>
      <w:rPr>
        <w:sz w:val="14"/>
      </w:rPr>
      <w:fldChar w:fldCharType="begin"/>
    </w:r>
    <w:r>
      <w:rPr>
        <w:sz w:val="14"/>
      </w:rPr>
      <w:instrText xml:space="preserve"> FILENAME </w:instrText>
    </w:r>
    <w:r>
      <w:rPr>
        <w:sz w:val="14"/>
      </w:rPr>
      <w:fldChar w:fldCharType="separate"/>
    </w:r>
    <w:r w:rsidR="0079584B">
      <w:rPr>
        <w:noProof/>
        <w:sz w:val="14"/>
      </w:rPr>
      <w:t>God's Boundaries, Raggedy Andy, Milesburg Christmas Party, 2018-12-04.docx</w:t>
    </w:r>
    <w:r>
      <w:rPr>
        <w:sz w:val="14"/>
      </w:rPr>
      <w:fldChar w:fldCharType="end"/>
    </w:r>
    <w:r>
      <w:rPr>
        <w:sz w:val="14"/>
      </w:rPr>
      <w:tab/>
    </w:r>
    <w:r>
      <w:rPr>
        <w:sz w:val="14"/>
      </w:rPr>
      <w:tab/>
    </w:r>
    <w:r>
      <w:rPr>
        <w:sz w:val="14"/>
      </w:rPr>
      <w:tab/>
    </w:r>
    <w:r>
      <w:rPr>
        <w:sz w:val="14"/>
      </w:rPr>
      <w:tab/>
    </w:r>
    <w:r>
      <w:rPr>
        <w:sz w:val="14"/>
      </w:rPr>
      <w:tab/>
      <w:t xml:space="preserve">Last printed </w:t>
    </w:r>
    <w:r>
      <w:rPr>
        <w:sz w:val="14"/>
      </w:rPr>
      <w:fldChar w:fldCharType="begin"/>
    </w:r>
    <w:r>
      <w:rPr>
        <w:sz w:val="14"/>
      </w:rPr>
      <w:instrText xml:space="preserve"> PRINTDATE </w:instrText>
    </w:r>
    <w:r>
      <w:rPr>
        <w:sz w:val="14"/>
      </w:rPr>
      <w:fldChar w:fldCharType="separate"/>
    </w:r>
    <w:r w:rsidR="0079584B">
      <w:rPr>
        <w:noProof/>
        <w:sz w:val="14"/>
      </w:rPr>
      <w:t>12/4/2018 3:27:00 PM</w:t>
    </w:r>
    <w:r>
      <w:rPr>
        <w:sz w:val="14"/>
      </w:rPr>
      <w:fldChar w:fldCharType="end"/>
    </w:r>
  </w:p>
  <w:p w14:paraId="76E4F0D7" w14:textId="77777777" w:rsidR="0021114E" w:rsidRDefault="0021114E">
    <w:pPr>
      <w:pStyle w:val="Footer"/>
      <w:tabs>
        <w:tab w:val="left" w:pos="4500"/>
        <w:tab w:val="left" w:pos="4680"/>
        <w:tab w:val="left" w:pos="12420"/>
      </w:tabs>
    </w:pPr>
    <w:r>
      <w:rPr>
        <w:sz w:val="14"/>
      </w:rPr>
      <w:tab/>
    </w:r>
    <w:r>
      <w:rPr>
        <w:sz w:val="14"/>
      </w:rPr>
      <w:tab/>
      <w:t xml:space="preserve">Page </w:t>
    </w:r>
    <w:r>
      <w:rPr>
        <w:sz w:val="14"/>
      </w:rPr>
      <w:fldChar w:fldCharType="begin"/>
    </w:r>
    <w:r>
      <w:rPr>
        <w:sz w:val="14"/>
      </w:rPr>
      <w:instrText xml:space="preserve"> PAGE </w:instrText>
    </w:r>
    <w:r>
      <w:rPr>
        <w:sz w:val="14"/>
      </w:rPr>
      <w:fldChar w:fldCharType="separate"/>
    </w:r>
    <w:r w:rsidR="00F47A5C">
      <w:rPr>
        <w:noProof/>
        <w:sz w:val="14"/>
      </w:rPr>
      <w:t>4</w:t>
    </w:r>
    <w:r>
      <w:rPr>
        <w:sz w:val="14"/>
      </w:rPr>
      <w:fldChar w:fldCharType="end"/>
    </w:r>
    <w:r>
      <w:rPr>
        <w:sz w:val="14"/>
      </w:rPr>
      <w:t xml:space="preserve"> (A)</w:t>
    </w:r>
    <w:r>
      <w:rPr>
        <w:sz w:val="14"/>
      </w:rPr>
      <w:tab/>
    </w:r>
    <w:r>
      <w:rPr>
        <w:sz w:val="14"/>
      </w:rPr>
      <w:tab/>
      <w:t xml:space="preserve">Page </w:t>
    </w:r>
    <w:r>
      <w:rPr>
        <w:sz w:val="14"/>
      </w:rPr>
      <w:fldChar w:fldCharType="begin"/>
    </w:r>
    <w:r>
      <w:rPr>
        <w:sz w:val="14"/>
      </w:rPr>
      <w:instrText xml:space="preserve"> PAGE </w:instrText>
    </w:r>
    <w:r>
      <w:rPr>
        <w:sz w:val="14"/>
      </w:rPr>
      <w:fldChar w:fldCharType="separate"/>
    </w:r>
    <w:r w:rsidR="00F47A5C">
      <w:rPr>
        <w:noProof/>
        <w:sz w:val="14"/>
      </w:rPr>
      <w:t>4</w:t>
    </w:r>
    <w:r>
      <w:rPr>
        <w:sz w:val="14"/>
      </w:rPr>
      <w:fldChar w:fldCharType="end"/>
    </w:r>
    <w:r>
      <w:rPr>
        <w:sz w:val="14"/>
      </w:rPr>
      <w:t xml:space="preserve"> (B)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330FD2" w14:textId="77777777" w:rsidR="00766967" w:rsidRDefault="00766967">
      <w:r>
        <w:separator/>
      </w:r>
    </w:p>
  </w:footnote>
  <w:footnote w:type="continuationSeparator" w:id="0">
    <w:p w14:paraId="55141993" w14:textId="77777777" w:rsidR="00766967" w:rsidRDefault="007669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AA6"/>
    <w:rsid w:val="00184AA6"/>
    <w:rsid w:val="0021114E"/>
    <w:rsid w:val="00766967"/>
    <w:rsid w:val="0079584B"/>
    <w:rsid w:val="00813869"/>
    <w:rsid w:val="00855C3D"/>
    <w:rsid w:val="00B802CC"/>
    <w:rsid w:val="00E3439D"/>
    <w:rsid w:val="00F47A5C"/>
    <w:rsid w:val="00FC4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0470B0"/>
  <w15:chartTrackingRefBased/>
  <w15:docId w15:val="{C75D7AB7-8B4F-4B37-96DA-A04A531A4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2%20Column%20Serm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 Column Sermon.dot</Template>
  <TotalTime>4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Rodney Keister</dc:creator>
  <cp:keywords/>
  <dc:description/>
  <cp:lastModifiedBy>Rodney Keister</cp:lastModifiedBy>
  <cp:revision>6</cp:revision>
  <cp:lastPrinted>2018-12-04T20:27:00Z</cp:lastPrinted>
  <dcterms:created xsi:type="dcterms:W3CDTF">2018-12-04T20:24:00Z</dcterms:created>
  <dcterms:modified xsi:type="dcterms:W3CDTF">2018-12-04T20:27:00Z</dcterms:modified>
</cp:coreProperties>
</file>